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A5007" w14:textId="73F28625" w:rsidR="00CD4018" w:rsidRDefault="00CD4018" w:rsidP="007C71C5">
      <w:pPr>
        <w:spacing w:after="0" w:line="240" w:lineRule="auto"/>
        <w:rPr>
          <w:rFonts w:ascii="Roboto Slab" w:eastAsia="Gotham Book" w:hAnsi="Roboto Slab" w:cs="Gotham Book"/>
          <w:color w:val="000000" w:themeColor="text1"/>
          <w:sz w:val="28"/>
          <w:szCs w:val="28"/>
        </w:rPr>
      </w:pPr>
    </w:p>
    <w:p w14:paraId="3A113466" w14:textId="411409BE" w:rsidR="007C71C5" w:rsidRDefault="007C71C5" w:rsidP="007C71C5">
      <w:pPr>
        <w:spacing w:after="0" w:line="240" w:lineRule="auto"/>
        <w:rPr>
          <w:rFonts w:ascii="Roboto Slab" w:eastAsia="Gotham Book" w:hAnsi="Roboto Slab" w:cs="Gotham Book"/>
          <w:color w:val="000000" w:themeColor="text1"/>
          <w:sz w:val="28"/>
          <w:szCs w:val="28"/>
        </w:rPr>
      </w:pPr>
    </w:p>
    <w:p w14:paraId="38C68BF3" w14:textId="33F3BF85" w:rsidR="007C71C5" w:rsidRDefault="007C71C5" w:rsidP="007C71C5">
      <w:pPr>
        <w:spacing w:after="0" w:line="240" w:lineRule="auto"/>
        <w:rPr>
          <w:rFonts w:ascii="Roboto Slab" w:eastAsia="Gotham Book" w:hAnsi="Roboto Slab" w:cs="Gotham Book"/>
          <w:color w:val="000000" w:themeColor="text1"/>
          <w:sz w:val="28"/>
          <w:szCs w:val="28"/>
        </w:rPr>
      </w:pPr>
    </w:p>
    <w:p w14:paraId="29072DC8" w14:textId="77777777" w:rsidR="007C71C5" w:rsidRPr="006E0930" w:rsidRDefault="007C71C5" w:rsidP="007C71C5">
      <w:pPr>
        <w:spacing w:after="0" w:line="240" w:lineRule="auto"/>
        <w:rPr>
          <w:rFonts w:ascii="Segoe UI Symbol" w:eastAsia="Gotham Book" w:hAnsi="Segoe UI Symbol" w:cs="Gotham Book"/>
          <w:color w:val="000000" w:themeColor="text1"/>
          <w:sz w:val="24"/>
          <w:szCs w:val="24"/>
        </w:rPr>
      </w:pPr>
      <w:bookmarkStart w:id="0" w:name="_GoBack"/>
      <w:bookmarkEnd w:id="0"/>
    </w:p>
    <w:sectPr w:rsidR="007C71C5" w:rsidRPr="006E0930" w:rsidSect="008076DA">
      <w:headerReference w:type="default" r:id="rId11"/>
      <w:headerReference w:type="first" r:id="rId12"/>
      <w:pgSz w:w="12240" w:h="15840"/>
      <w:pgMar w:top="783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2BA7BC" w14:textId="77777777" w:rsidR="009E6CD9" w:rsidRDefault="009E6CD9" w:rsidP="00A619A6">
      <w:pPr>
        <w:spacing w:after="0" w:line="240" w:lineRule="auto"/>
      </w:pPr>
      <w:r>
        <w:separator/>
      </w:r>
    </w:p>
  </w:endnote>
  <w:endnote w:type="continuationSeparator" w:id="0">
    <w:p w14:paraId="55DD8A5C" w14:textId="77777777" w:rsidR="009E6CD9" w:rsidRDefault="009E6CD9" w:rsidP="00A619A6">
      <w:pPr>
        <w:spacing w:after="0" w:line="240" w:lineRule="auto"/>
      </w:pPr>
      <w:r>
        <w:continuationSeparator/>
      </w:r>
    </w:p>
  </w:endnote>
  <w:endnote w:type="continuationNotice" w:id="1">
    <w:p w14:paraId="59FCD3AA" w14:textId="77777777" w:rsidR="009E6CD9" w:rsidRDefault="009E6C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Gotham Book">
    <w:altName w:val="Calibri"/>
    <w:panose1 w:val="020B0604020202020204"/>
    <w:charset w:val="00"/>
    <w:family w:val="modern"/>
    <w:notTrueType/>
    <w:pitch w:val="variable"/>
    <w:sig w:usb0="A10000FF" w:usb1="4000005B" w:usb2="00000000" w:usb3="00000000" w:csb0="0000009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E919E4" w14:textId="77777777" w:rsidR="009E6CD9" w:rsidRDefault="009E6CD9" w:rsidP="00A619A6">
      <w:pPr>
        <w:spacing w:after="0" w:line="240" w:lineRule="auto"/>
      </w:pPr>
      <w:r>
        <w:separator/>
      </w:r>
    </w:p>
  </w:footnote>
  <w:footnote w:type="continuationSeparator" w:id="0">
    <w:p w14:paraId="3010AC0A" w14:textId="77777777" w:rsidR="009E6CD9" w:rsidRDefault="009E6CD9" w:rsidP="00A619A6">
      <w:pPr>
        <w:spacing w:after="0" w:line="240" w:lineRule="auto"/>
      </w:pPr>
      <w:r>
        <w:continuationSeparator/>
      </w:r>
    </w:p>
  </w:footnote>
  <w:footnote w:type="continuationNotice" w:id="1">
    <w:p w14:paraId="7036D948" w14:textId="77777777" w:rsidR="009E6CD9" w:rsidRDefault="009E6CD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DD71A" w14:textId="5ED5AD3A" w:rsidR="00291649" w:rsidRDefault="008076D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50C81F" wp14:editId="4657E256">
              <wp:simplePos x="0" y="0"/>
              <wp:positionH relativeFrom="column">
                <wp:posOffset>2913287</wp:posOffset>
              </wp:positionH>
              <wp:positionV relativeFrom="paragraph">
                <wp:posOffset>-231931</wp:posOffset>
              </wp:positionV>
              <wp:extent cx="4130030" cy="292308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0030" cy="29230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ACE43A6" w14:textId="2FF8E80F" w:rsidR="00432686" w:rsidRPr="00432686" w:rsidRDefault="00D36389" w:rsidP="008D2928">
                          <w:pPr>
                            <w:jc w:val="right"/>
                            <w:rPr>
                              <w:rFonts w:ascii="Calibri" w:eastAsia="Gotham Book" w:hAnsi="Calibri" w:cs="Gotham Book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eastAsia="Gotham Book" w:hAnsi="Calibri" w:cs="Gotham Book"/>
                              <w:color w:val="FFFFFF" w:themeColor="background1"/>
                              <w:sz w:val="28"/>
                              <w:szCs w:val="28"/>
                            </w:rPr>
                            <w:t>Operations</w:t>
                          </w:r>
                        </w:p>
                        <w:p w14:paraId="7E7C2D01" w14:textId="77777777" w:rsidR="00432686" w:rsidRPr="00432686" w:rsidRDefault="00432686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50C81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29.4pt;margin-top:-18.25pt;width:325.2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" filled="f" stroked="f" strokeweight=".5pt">
              <v:textbox>
                <w:txbxContent>
                  <w:p w14:paraId="2ACE43A6" w14:textId="2FF8E80F" w:rsidR="00432686" w:rsidRPr="00432686" w:rsidRDefault="00D36389" w:rsidP="008D2928">
                    <w:pPr>
                      <w:jc w:val="right"/>
                      <w:rPr>
                        <w:rFonts w:ascii="Calibri" w:eastAsia="Gotham Book" w:hAnsi="Calibri" w:cs="Gotham Book"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Calibri" w:eastAsia="Gotham Book" w:hAnsi="Calibri" w:cs="Gotham Book"/>
                        <w:color w:val="FFFFFF" w:themeColor="background1"/>
                        <w:sz w:val="28"/>
                        <w:szCs w:val="28"/>
                      </w:rPr>
                      <w:t>Operations</w:t>
                    </w:r>
                  </w:p>
                  <w:p w14:paraId="7E7C2D01" w14:textId="77777777" w:rsidR="00432686" w:rsidRPr="00432686" w:rsidRDefault="00432686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E6B3F" w14:textId="0A15937F" w:rsidR="008076DA" w:rsidRDefault="007C71C5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8C830B2" wp14:editId="2D5F0A77">
          <wp:simplePos x="0" y="0"/>
          <wp:positionH relativeFrom="column">
            <wp:posOffset>-281354</wp:posOffset>
          </wp:positionH>
          <wp:positionV relativeFrom="paragraph">
            <wp:posOffset>-281355</wp:posOffset>
          </wp:positionV>
          <wp:extent cx="7373816" cy="921727"/>
          <wp:effectExtent l="0" t="0" r="0" b="5715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6478" cy="950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32B12"/>
    <w:multiLevelType w:val="hybridMultilevel"/>
    <w:tmpl w:val="26CA7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A22B7"/>
    <w:multiLevelType w:val="hybridMultilevel"/>
    <w:tmpl w:val="F6769B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7728B"/>
    <w:multiLevelType w:val="hybridMultilevel"/>
    <w:tmpl w:val="DDA0F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D0445"/>
    <w:multiLevelType w:val="hybridMultilevel"/>
    <w:tmpl w:val="DDA0F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F6E4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BA90943"/>
    <w:multiLevelType w:val="hybridMultilevel"/>
    <w:tmpl w:val="25A80C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04527"/>
    <w:multiLevelType w:val="hybridMultilevel"/>
    <w:tmpl w:val="698A5C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BB5A24"/>
    <w:multiLevelType w:val="hybridMultilevel"/>
    <w:tmpl w:val="D5FCA5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F75F0B"/>
    <w:multiLevelType w:val="hybridMultilevel"/>
    <w:tmpl w:val="5FA23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1F1803"/>
    <w:multiLevelType w:val="hybridMultilevel"/>
    <w:tmpl w:val="DB98F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color w:val="000000" w:themeColor="text1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B7AA2"/>
    <w:multiLevelType w:val="hybridMultilevel"/>
    <w:tmpl w:val="CB96C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4F1783"/>
    <w:multiLevelType w:val="hybridMultilevel"/>
    <w:tmpl w:val="12DA8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150AC"/>
    <w:multiLevelType w:val="hybridMultilevel"/>
    <w:tmpl w:val="518CBAE2"/>
    <w:lvl w:ilvl="0" w:tplc="E29AF374">
      <w:numFmt w:val="bullet"/>
      <w:lvlText w:val="•"/>
      <w:lvlJc w:val="left"/>
      <w:pPr>
        <w:ind w:left="468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59601400">
      <w:numFmt w:val="bullet"/>
      <w:lvlText w:val="•"/>
      <w:lvlJc w:val="left"/>
      <w:pPr>
        <w:ind w:left="980" w:hanging="360"/>
      </w:pPr>
      <w:rPr>
        <w:rFonts w:hint="default"/>
      </w:rPr>
    </w:lvl>
    <w:lvl w:ilvl="2" w:tplc="B566821A">
      <w:numFmt w:val="bullet"/>
      <w:lvlText w:val="•"/>
      <w:lvlJc w:val="left"/>
      <w:pPr>
        <w:ind w:left="1500" w:hanging="360"/>
      </w:pPr>
      <w:rPr>
        <w:rFonts w:hint="default"/>
      </w:rPr>
    </w:lvl>
    <w:lvl w:ilvl="3" w:tplc="C4C44E5C">
      <w:numFmt w:val="bullet"/>
      <w:lvlText w:val="•"/>
      <w:lvlJc w:val="left"/>
      <w:pPr>
        <w:ind w:left="2020" w:hanging="360"/>
      </w:pPr>
      <w:rPr>
        <w:rFonts w:hint="default"/>
      </w:rPr>
    </w:lvl>
    <w:lvl w:ilvl="4" w:tplc="8D2A2870">
      <w:numFmt w:val="bullet"/>
      <w:lvlText w:val="•"/>
      <w:lvlJc w:val="left"/>
      <w:pPr>
        <w:ind w:left="2540" w:hanging="360"/>
      </w:pPr>
      <w:rPr>
        <w:rFonts w:hint="default"/>
      </w:rPr>
    </w:lvl>
    <w:lvl w:ilvl="5" w:tplc="BE3EED86">
      <w:numFmt w:val="bullet"/>
      <w:lvlText w:val="•"/>
      <w:lvlJc w:val="left"/>
      <w:pPr>
        <w:ind w:left="3060" w:hanging="360"/>
      </w:pPr>
      <w:rPr>
        <w:rFonts w:hint="default"/>
      </w:rPr>
    </w:lvl>
    <w:lvl w:ilvl="6" w:tplc="B4F6FA0E">
      <w:numFmt w:val="bullet"/>
      <w:lvlText w:val="•"/>
      <w:lvlJc w:val="left"/>
      <w:pPr>
        <w:ind w:left="3580" w:hanging="360"/>
      </w:pPr>
      <w:rPr>
        <w:rFonts w:hint="default"/>
      </w:rPr>
    </w:lvl>
    <w:lvl w:ilvl="7" w:tplc="92FC79E0">
      <w:numFmt w:val="bullet"/>
      <w:lvlText w:val="•"/>
      <w:lvlJc w:val="left"/>
      <w:pPr>
        <w:ind w:left="4100" w:hanging="360"/>
      </w:pPr>
      <w:rPr>
        <w:rFonts w:hint="default"/>
      </w:rPr>
    </w:lvl>
    <w:lvl w:ilvl="8" w:tplc="1AEA05EC">
      <w:numFmt w:val="bullet"/>
      <w:lvlText w:val="•"/>
      <w:lvlJc w:val="left"/>
      <w:pPr>
        <w:ind w:left="4620" w:hanging="360"/>
      </w:pPr>
      <w:rPr>
        <w:rFonts w:hint="default"/>
      </w:rPr>
    </w:lvl>
  </w:abstractNum>
  <w:abstractNum w:abstractNumId="13" w15:restartNumberingAfterBreak="0">
    <w:nsid w:val="29BD6764"/>
    <w:multiLevelType w:val="hybridMultilevel"/>
    <w:tmpl w:val="694C22F8"/>
    <w:lvl w:ilvl="0" w:tplc="08BC5F5A">
      <w:numFmt w:val="bullet"/>
      <w:lvlText w:val="•"/>
      <w:lvlJc w:val="left"/>
      <w:pPr>
        <w:ind w:left="3640" w:hanging="255"/>
      </w:pPr>
      <w:rPr>
        <w:rFonts w:ascii="Arial" w:eastAsia="Arial" w:hAnsi="Arial" w:cs="Arial" w:hint="default"/>
        <w:color w:val="6C6C6C"/>
        <w:w w:val="96"/>
        <w:position w:val="4"/>
        <w:sz w:val="33"/>
        <w:szCs w:val="33"/>
      </w:rPr>
    </w:lvl>
    <w:lvl w:ilvl="1" w:tplc="7F7C24AC">
      <w:numFmt w:val="bullet"/>
      <w:lvlText w:val="-"/>
      <w:lvlJc w:val="left"/>
      <w:pPr>
        <w:ind w:left="4241" w:hanging="210"/>
      </w:pPr>
      <w:rPr>
        <w:rFonts w:ascii="Arial" w:eastAsia="Arial" w:hAnsi="Arial" w:cs="Arial" w:hint="default"/>
        <w:color w:val="6C6C6C"/>
        <w:w w:val="74"/>
        <w:sz w:val="44"/>
        <w:szCs w:val="44"/>
      </w:rPr>
    </w:lvl>
    <w:lvl w:ilvl="2" w:tplc="4DD69830">
      <w:numFmt w:val="bullet"/>
      <w:lvlText w:val="•"/>
      <w:lvlJc w:val="left"/>
      <w:pPr>
        <w:ind w:left="4280" w:hanging="210"/>
      </w:pPr>
      <w:rPr>
        <w:rFonts w:hint="default"/>
      </w:rPr>
    </w:lvl>
    <w:lvl w:ilvl="3" w:tplc="19E00B22">
      <w:numFmt w:val="bullet"/>
      <w:lvlText w:val="•"/>
      <w:lvlJc w:val="left"/>
      <w:pPr>
        <w:ind w:left="6160" w:hanging="210"/>
      </w:pPr>
      <w:rPr>
        <w:rFonts w:hint="default"/>
      </w:rPr>
    </w:lvl>
    <w:lvl w:ilvl="4" w:tplc="835A8D68">
      <w:numFmt w:val="bullet"/>
      <w:lvlText w:val="•"/>
      <w:lvlJc w:val="left"/>
      <w:pPr>
        <w:ind w:left="8040" w:hanging="210"/>
      </w:pPr>
      <w:rPr>
        <w:rFonts w:hint="default"/>
      </w:rPr>
    </w:lvl>
    <w:lvl w:ilvl="5" w:tplc="3A9A83A0">
      <w:numFmt w:val="bullet"/>
      <w:lvlText w:val="•"/>
      <w:lvlJc w:val="left"/>
      <w:pPr>
        <w:ind w:left="9920" w:hanging="210"/>
      </w:pPr>
      <w:rPr>
        <w:rFonts w:hint="default"/>
      </w:rPr>
    </w:lvl>
    <w:lvl w:ilvl="6" w:tplc="02F61A52">
      <w:numFmt w:val="bullet"/>
      <w:lvlText w:val="•"/>
      <w:lvlJc w:val="left"/>
      <w:pPr>
        <w:ind w:left="11800" w:hanging="210"/>
      </w:pPr>
      <w:rPr>
        <w:rFonts w:hint="default"/>
      </w:rPr>
    </w:lvl>
    <w:lvl w:ilvl="7" w:tplc="259631A0">
      <w:numFmt w:val="bullet"/>
      <w:lvlText w:val="•"/>
      <w:lvlJc w:val="left"/>
      <w:pPr>
        <w:ind w:left="13680" w:hanging="210"/>
      </w:pPr>
      <w:rPr>
        <w:rFonts w:hint="default"/>
      </w:rPr>
    </w:lvl>
    <w:lvl w:ilvl="8" w:tplc="4134D9BA">
      <w:numFmt w:val="bullet"/>
      <w:lvlText w:val="•"/>
      <w:lvlJc w:val="left"/>
      <w:pPr>
        <w:ind w:left="15560" w:hanging="210"/>
      </w:pPr>
      <w:rPr>
        <w:rFonts w:hint="default"/>
      </w:rPr>
    </w:lvl>
  </w:abstractNum>
  <w:abstractNum w:abstractNumId="14" w15:restartNumberingAfterBreak="0">
    <w:nsid w:val="2CEC15BE"/>
    <w:multiLevelType w:val="hybridMultilevel"/>
    <w:tmpl w:val="8BBE7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54060E"/>
    <w:multiLevelType w:val="hybridMultilevel"/>
    <w:tmpl w:val="012672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FD1312"/>
    <w:multiLevelType w:val="hybridMultilevel"/>
    <w:tmpl w:val="81BEF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984E7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B352115"/>
    <w:multiLevelType w:val="hybridMultilevel"/>
    <w:tmpl w:val="A2F626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784756"/>
    <w:multiLevelType w:val="hybridMultilevel"/>
    <w:tmpl w:val="D2C68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5437FA"/>
    <w:multiLevelType w:val="hybridMultilevel"/>
    <w:tmpl w:val="CF7451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6C65E8"/>
    <w:multiLevelType w:val="hybridMultilevel"/>
    <w:tmpl w:val="EF2E7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A029A7"/>
    <w:multiLevelType w:val="hybridMultilevel"/>
    <w:tmpl w:val="72102F2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AC93622"/>
    <w:multiLevelType w:val="hybridMultilevel"/>
    <w:tmpl w:val="004A937E"/>
    <w:lvl w:ilvl="0" w:tplc="E9F28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455F29"/>
    <w:multiLevelType w:val="hybridMultilevel"/>
    <w:tmpl w:val="F9C479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71545C"/>
    <w:multiLevelType w:val="hybridMultilevel"/>
    <w:tmpl w:val="36A83528"/>
    <w:lvl w:ilvl="0" w:tplc="98E288F6">
      <w:numFmt w:val="bullet"/>
      <w:lvlText w:val="•"/>
      <w:lvlJc w:val="left"/>
      <w:pPr>
        <w:ind w:left="468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CC6A75EA">
      <w:numFmt w:val="bullet"/>
      <w:lvlText w:val="•"/>
      <w:lvlJc w:val="left"/>
      <w:pPr>
        <w:ind w:left="980" w:hanging="360"/>
      </w:pPr>
      <w:rPr>
        <w:rFonts w:hint="default"/>
      </w:rPr>
    </w:lvl>
    <w:lvl w:ilvl="2" w:tplc="3028CF02">
      <w:numFmt w:val="bullet"/>
      <w:lvlText w:val="•"/>
      <w:lvlJc w:val="left"/>
      <w:pPr>
        <w:ind w:left="1500" w:hanging="360"/>
      </w:pPr>
      <w:rPr>
        <w:rFonts w:hint="default"/>
      </w:rPr>
    </w:lvl>
    <w:lvl w:ilvl="3" w:tplc="F7541E6C">
      <w:numFmt w:val="bullet"/>
      <w:lvlText w:val="•"/>
      <w:lvlJc w:val="left"/>
      <w:pPr>
        <w:ind w:left="2020" w:hanging="360"/>
      </w:pPr>
      <w:rPr>
        <w:rFonts w:hint="default"/>
      </w:rPr>
    </w:lvl>
    <w:lvl w:ilvl="4" w:tplc="5CA6B8EE">
      <w:numFmt w:val="bullet"/>
      <w:lvlText w:val="•"/>
      <w:lvlJc w:val="left"/>
      <w:pPr>
        <w:ind w:left="2540" w:hanging="360"/>
      </w:pPr>
      <w:rPr>
        <w:rFonts w:hint="default"/>
      </w:rPr>
    </w:lvl>
    <w:lvl w:ilvl="5" w:tplc="0B783C52">
      <w:numFmt w:val="bullet"/>
      <w:lvlText w:val="•"/>
      <w:lvlJc w:val="left"/>
      <w:pPr>
        <w:ind w:left="3060" w:hanging="360"/>
      </w:pPr>
      <w:rPr>
        <w:rFonts w:hint="default"/>
      </w:rPr>
    </w:lvl>
    <w:lvl w:ilvl="6" w:tplc="65E68E5A">
      <w:numFmt w:val="bullet"/>
      <w:lvlText w:val="•"/>
      <w:lvlJc w:val="left"/>
      <w:pPr>
        <w:ind w:left="3580" w:hanging="360"/>
      </w:pPr>
      <w:rPr>
        <w:rFonts w:hint="default"/>
      </w:rPr>
    </w:lvl>
    <w:lvl w:ilvl="7" w:tplc="7E9C9C20">
      <w:numFmt w:val="bullet"/>
      <w:lvlText w:val="•"/>
      <w:lvlJc w:val="left"/>
      <w:pPr>
        <w:ind w:left="4100" w:hanging="360"/>
      </w:pPr>
      <w:rPr>
        <w:rFonts w:hint="default"/>
      </w:rPr>
    </w:lvl>
    <w:lvl w:ilvl="8" w:tplc="1012ECC4">
      <w:numFmt w:val="bullet"/>
      <w:lvlText w:val="•"/>
      <w:lvlJc w:val="left"/>
      <w:pPr>
        <w:ind w:left="4620" w:hanging="360"/>
      </w:pPr>
      <w:rPr>
        <w:rFonts w:hint="default"/>
      </w:rPr>
    </w:lvl>
  </w:abstractNum>
  <w:abstractNum w:abstractNumId="26" w15:restartNumberingAfterBreak="0">
    <w:nsid w:val="5346650D"/>
    <w:multiLevelType w:val="hybridMultilevel"/>
    <w:tmpl w:val="BDD2BAA8"/>
    <w:lvl w:ilvl="0" w:tplc="412EFD48">
      <w:numFmt w:val="bullet"/>
      <w:lvlText w:val="•"/>
      <w:lvlJc w:val="left"/>
      <w:pPr>
        <w:ind w:left="468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4FCCC85E">
      <w:numFmt w:val="bullet"/>
      <w:lvlText w:val="•"/>
      <w:lvlJc w:val="left"/>
      <w:pPr>
        <w:ind w:left="980" w:hanging="360"/>
      </w:pPr>
      <w:rPr>
        <w:rFonts w:hint="default"/>
      </w:rPr>
    </w:lvl>
    <w:lvl w:ilvl="2" w:tplc="45D8E696">
      <w:numFmt w:val="bullet"/>
      <w:lvlText w:val="•"/>
      <w:lvlJc w:val="left"/>
      <w:pPr>
        <w:ind w:left="1500" w:hanging="360"/>
      </w:pPr>
      <w:rPr>
        <w:rFonts w:hint="default"/>
      </w:rPr>
    </w:lvl>
    <w:lvl w:ilvl="3" w:tplc="B024DDAE">
      <w:numFmt w:val="bullet"/>
      <w:lvlText w:val="•"/>
      <w:lvlJc w:val="left"/>
      <w:pPr>
        <w:ind w:left="2020" w:hanging="360"/>
      </w:pPr>
      <w:rPr>
        <w:rFonts w:hint="default"/>
      </w:rPr>
    </w:lvl>
    <w:lvl w:ilvl="4" w:tplc="069C106C">
      <w:numFmt w:val="bullet"/>
      <w:lvlText w:val="•"/>
      <w:lvlJc w:val="left"/>
      <w:pPr>
        <w:ind w:left="2540" w:hanging="360"/>
      </w:pPr>
      <w:rPr>
        <w:rFonts w:hint="default"/>
      </w:rPr>
    </w:lvl>
    <w:lvl w:ilvl="5" w:tplc="781A1724">
      <w:numFmt w:val="bullet"/>
      <w:lvlText w:val="•"/>
      <w:lvlJc w:val="left"/>
      <w:pPr>
        <w:ind w:left="3060" w:hanging="360"/>
      </w:pPr>
      <w:rPr>
        <w:rFonts w:hint="default"/>
      </w:rPr>
    </w:lvl>
    <w:lvl w:ilvl="6" w:tplc="2E48D340">
      <w:numFmt w:val="bullet"/>
      <w:lvlText w:val="•"/>
      <w:lvlJc w:val="left"/>
      <w:pPr>
        <w:ind w:left="3580" w:hanging="360"/>
      </w:pPr>
      <w:rPr>
        <w:rFonts w:hint="default"/>
      </w:rPr>
    </w:lvl>
    <w:lvl w:ilvl="7" w:tplc="EE304372">
      <w:numFmt w:val="bullet"/>
      <w:lvlText w:val="•"/>
      <w:lvlJc w:val="left"/>
      <w:pPr>
        <w:ind w:left="4100" w:hanging="360"/>
      </w:pPr>
      <w:rPr>
        <w:rFonts w:hint="default"/>
      </w:rPr>
    </w:lvl>
    <w:lvl w:ilvl="8" w:tplc="FC88765A">
      <w:numFmt w:val="bullet"/>
      <w:lvlText w:val="•"/>
      <w:lvlJc w:val="left"/>
      <w:pPr>
        <w:ind w:left="4620" w:hanging="360"/>
      </w:pPr>
      <w:rPr>
        <w:rFonts w:hint="default"/>
      </w:rPr>
    </w:lvl>
  </w:abstractNum>
  <w:abstractNum w:abstractNumId="27" w15:restartNumberingAfterBreak="0">
    <w:nsid w:val="537F7E51"/>
    <w:multiLevelType w:val="hybridMultilevel"/>
    <w:tmpl w:val="2580F1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olor w:val="000000" w:themeColor="text1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3CF7C62"/>
    <w:multiLevelType w:val="hybridMultilevel"/>
    <w:tmpl w:val="D33AD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3D309C"/>
    <w:multiLevelType w:val="hybridMultilevel"/>
    <w:tmpl w:val="DDA0F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0D3B62"/>
    <w:multiLevelType w:val="hybridMultilevel"/>
    <w:tmpl w:val="DD98B2A4"/>
    <w:lvl w:ilvl="0" w:tplc="E9F28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8443AB"/>
    <w:multiLevelType w:val="hybridMultilevel"/>
    <w:tmpl w:val="D2C68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A205F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C8D19A1"/>
    <w:multiLevelType w:val="hybridMultilevel"/>
    <w:tmpl w:val="E1200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AA0544"/>
    <w:multiLevelType w:val="hybridMultilevel"/>
    <w:tmpl w:val="E6060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604D01"/>
    <w:multiLevelType w:val="hybridMultilevel"/>
    <w:tmpl w:val="52E821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F653A60"/>
    <w:multiLevelType w:val="hybridMultilevel"/>
    <w:tmpl w:val="F20C3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246E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70664330"/>
    <w:multiLevelType w:val="hybridMultilevel"/>
    <w:tmpl w:val="F2CABF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251366"/>
    <w:multiLevelType w:val="hybridMultilevel"/>
    <w:tmpl w:val="E35CE5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7C2D0C"/>
    <w:multiLevelType w:val="hybridMultilevel"/>
    <w:tmpl w:val="D81410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B52E8A"/>
    <w:multiLevelType w:val="hybridMultilevel"/>
    <w:tmpl w:val="2CF86C36"/>
    <w:lvl w:ilvl="0" w:tplc="E9F28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FC192D"/>
    <w:multiLevelType w:val="hybridMultilevel"/>
    <w:tmpl w:val="E6060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D326D4"/>
    <w:multiLevelType w:val="hybridMultilevel"/>
    <w:tmpl w:val="25A80C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133A49"/>
    <w:multiLevelType w:val="hybridMultilevel"/>
    <w:tmpl w:val="D2C68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10"/>
  </w:num>
  <w:num w:numId="5">
    <w:abstractNumId w:val="15"/>
  </w:num>
  <w:num w:numId="6">
    <w:abstractNumId w:val="39"/>
  </w:num>
  <w:num w:numId="7">
    <w:abstractNumId w:val="7"/>
  </w:num>
  <w:num w:numId="8">
    <w:abstractNumId w:val="22"/>
  </w:num>
  <w:num w:numId="9">
    <w:abstractNumId w:val="40"/>
  </w:num>
  <w:num w:numId="10">
    <w:abstractNumId w:val="3"/>
  </w:num>
  <w:num w:numId="11">
    <w:abstractNumId w:val="24"/>
  </w:num>
  <w:num w:numId="12">
    <w:abstractNumId w:val="5"/>
  </w:num>
  <w:num w:numId="13">
    <w:abstractNumId w:val="43"/>
  </w:num>
  <w:num w:numId="14">
    <w:abstractNumId w:val="14"/>
  </w:num>
  <w:num w:numId="15">
    <w:abstractNumId w:val="18"/>
  </w:num>
  <w:num w:numId="16">
    <w:abstractNumId w:val="21"/>
  </w:num>
  <w:num w:numId="17">
    <w:abstractNumId w:val="16"/>
  </w:num>
  <w:num w:numId="18">
    <w:abstractNumId w:val="34"/>
  </w:num>
  <w:num w:numId="19">
    <w:abstractNumId w:val="36"/>
  </w:num>
  <w:num w:numId="20">
    <w:abstractNumId w:val="38"/>
  </w:num>
  <w:num w:numId="21">
    <w:abstractNumId w:val="11"/>
  </w:num>
  <w:num w:numId="22">
    <w:abstractNumId w:val="28"/>
  </w:num>
  <w:num w:numId="23">
    <w:abstractNumId w:val="2"/>
  </w:num>
  <w:num w:numId="24">
    <w:abstractNumId w:val="8"/>
  </w:num>
  <w:num w:numId="25">
    <w:abstractNumId w:val="42"/>
  </w:num>
  <w:num w:numId="26">
    <w:abstractNumId w:val="29"/>
  </w:num>
  <w:num w:numId="27">
    <w:abstractNumId w:val="44"/>
  </w:num>
  <w:num w:numId="28">
    <w:abstractNumId w:val="19"/>
  </w:num>
  <w:num w:numId="29">
    <w:abstractNumId w:val="31"/>
  </w:num>
  <w:num w:numId="30">
    <w:abstractNumId w:val="23"/>
  </w:num>
  <w:num w:numId="31">
    <w:abstractNumId w:val="30"/>
  </w:num>
  <w:num w:numId="32">
    <w:abstractNumId w:val="41"/>
  </w:num>
  <w:num w:numId="33">
    <w:abstractNumId w:val="27"/>
  </w:num>
  <w:num w:numId="34">
    <w:abstractNumId w:val="17"/>
  </w:num>
  <w:num w:numId="35">
    <w:abstractNumId w:val="37"/>
  </w:num>
  <w:num w:numId="36">
    <w:abstractNumId w:val="32"/>
  </w:num>
  <w:num w:numId="37">
    <w:abstractNumId w:val="4"/>
  </w:num>
  <w:num w:numId="38">
    <w:abstractNumId w:val="9"/>
  </w:num>
  <w:num w:numId="39">
    <w:abstractNumId w:val="33"/>
  </w:num>
  <w:num w:numId="40">
    <w:abstractNumId w:val="13"/>
  </w:num>
  <w:num w:numId="41">
    <w:abstractNumId w:val="12"/>
  </w:num>
  <w:num w:numId="42">
    <w:abstractNumId w:val="25"/>
  </w:num>
  <w:num w:numId="43">
    <w:abstractNumId w:val="26"/>
  </w:num>
  <w:num w:numId="44">
    <w:abstractNumId w:val="35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240"/>
    <w:rsid w:val="000021F0"/>
    <w:rsid w:val="00006D8E"/>
    <w:rsid w:val="00043FB4"/>
    <w:rsid w:val="0004489F"/>
    <w:rsid w:val="00075CD2"/>
    <w:rsid w:val="000963BD"/>
    <w:rsid w:val="0009781C"/>
    <w:rsid w:val="000A39F9"/>
    <w:rsid w:val="000B1649"/>
    <w:rsid w:val="000B74F8"/>
    <w:rsid w:val="000C3204"/>
    <w:rsid w:val="000E130B"/>
    <w:rsid w:val="000F7E3A"/>
    <w:rsid w:val="00113863"/>
    <w:rsid w:val="00113B05"/>
    <w:rsid w:val="00153046"/>
    <w:rsid w:val="0015716C"/>
    <w:rsid w:val="0016025F"/>
    <w:rsid w:val="00170E5C"/>
    <w:rsid w:val="001936FC"/>
    <w:rsid w:val="0019553D"/>
    <w:rsid w:val="001A0BB4"/>
    <w:rsid w:val="001B784E"/>
    <w:rsid w:val="001C209D"/>
    <w:rsid w:val="001F19FB"/>
    <w:rsid w:val="001F54F0"/>
    <w:rsid w:val="002331EA"/>
    <w:rsid w:val="00263287"/>
    <w:rsid w:val="00291649"/>
    <w:rsid w:val="00296784"/>
    <w:rsid w:val="002B725D"/>
    <w:rsid w:val="002C5864"/>
    <w:rsid w:val="002F41A4"/>
    <w:rsid w:val="00325DB1"/>
    <w:rsid w:val="003262A6"/>
    <w:rsid w:val="00345F06"/>
    <w:rsid w:val="00351A29"/>
    <w:rsid w:val="003616CD"/>
    <w:rsid w:val="00376C06"/>
    <w:rsid w:val="00396547"/>
    <w:rsid w:val="003965FB"/>
    <w:rsid w:val="003A53AC"/>
    <w:rsid w:val="003B1240"/>
    <w:rsid w:val="003B3F04"/>
    <w:rsid w:val="003B4107"/>
    <w:rsid w:val="003B5C4F"/>
    <w:rsid w:val="003C00AD"/>
    <w:rsid w:val="003F3344"/>
    <w:rsid w:val="0040379F"/>
    <w:rsid w:val="004120CA"/>
    <w:rsid w:val="0041419D"/>
    <w:rsid w:val="0041548A"/>
    <w:rsid w:val="00415F41"/>
    <w:rsid w:val="00416A91"/>
    <w:rsid w:val="00427868"/>
    <w:rsid w:val="00432686"/>
    <w:rsid w:val="00440631"/>
    <w:rsid w:val="00445903"/>
    <w:rsid w:val="00451F35"/>
    <w:rsid w:val="0048241A"/>
    <w:rsid w:val="00490CC8"/>
    <w:rsid w:val="004A3EB5"/>
    <w:rsid w:val="004C4057"/>
    <w:rsid w:val="004E7CED"/>
    <w:rsid w:val="00502092"/>
    <w:rsid w:val="00517C9F"/>
    <w:rsid w:val="00517DF5"/>
    <w:rsid w:val="005202D4"/>
    <w:rsid w:val="0057173B"/>
    <w:rsid w:val="00572347"/>
    <w:rsid w:val="0057411A"/>
    <w:rsid w:val="00576D63"/>
    <w:rsid w:val="0059776A"/>
    <w:rsid w:val="005D5429"/>
    <w:rsid w:val="005E071E"/>
    <w:rsid w:val="0061105F"/>
    <w:rsid w:val="0062082D"/>
    <w:rsid w:val="00627C00"/>
    <w:rsid w:val="00642660"/>
    <w:rsid w:val="00650C3F"/>
    <w:rsid w:val="00666236"/>
    <w:rsid w:val="006C3A43"/>
    <w:rsid w:val="006D3FD9"/>
    <w:rsid w:val="006E0930"/>
    <w:rsid w:val="006E0F8C"/>
    <w:rsid w:val="006F52E8"/>
    <w:rsid w:val="0070773D"/>
    <w:rsid w:val="00716CA6"/>
    <w:rsid w:val="007210ED"/>
    <w:rsid w:val="00733B62"/>
    <w:rsid w:val="00753C01"/>
    <w:rsid w:val="00765CCF"/>
    <w:rsid w:val="00771E8E"/>
    <w:rsid w:val="00772B0C"/>
    <w:rsid w:val="007B30D7"/>
    <w:rsid w:val="007C246A"/>
    <w:rsid w:val="007C71C5"/>
    <w:rsid w:val="007F1BAF"/>
    <w:rsid w:val="008038E5"/>
    <w:rsid w:val="0080707E"/>
    <w:rsid w:val="008076DA"/>
    <w:rsid w:val="00815674"/>
    <w:rsid w:val="008463EF"/>
    <w:rsid w:val="00857ECD"/>
    <w:rsid w:val="00872FED"/>
    <w:rsid w:val="00881D6B"/>
    <w:rsid w:val="008D13A3"/>
    <w:rsid w:val="008D2928"/>
    <w:rsid w:val="008E49F9"/>
    <w:rsid w:val="0097636E"/>
    <w:rsid w:val="009947E5"/>
    <w:rsid w:val="0099568B"/>
    <w:rsid w:val="009A0263"/>
    <w:rsid w:val="009A3E9C"/>
    <w:rsid w:val="009A6CC2"/>
    <w:rsid w:val="009B0899"/>
    <w:rsid w:val="009E6CD9"/>
    <w:rsid w:val="009F243F"/>
    <w:rsid w:val="009F3A9A"/>
    <w:rsid w:val="00A54BF3"/>
    <w:rsid w:val="00A619A6"/>
    <w:rsid w:val="00AA138E"/>
    <w:rsid w:val="00AD073B"/>
    <w:rsid w:val="00AF6827"/>
    <w:rsid w:val="00B0259F"/>
    <w:rsid w:val="00B1007A"/>
    <w:rsid w:val="00B154E9"/>
    <w:rsid w:val="00B27AE3"/>
    <w:rsid w:val="00B50D53"/>
    <w:rsid w:val="00B71E2B"/>
    <w:rsid w:val="00B86F21"/>
    <w:rsid w:val="00B87969"/>
    <w:rsid w:val="00BA3935"/>
    <w:rsid w:val="00BC0613"/>
    <w:rsid w:val="00BF0DE3"/>
    <w:rsid w:val="00C52F6A"/>
    <w:rsid w:val="00C53D0D"/>
    <w:rsid w:val="00C617B4"/>
    <w:rsid w:val="00C66F70"/>
    <w:rsid w:val="00C77420"/>
    <w:rsid w:val="00C826A7"/>
    <w:rsid w:val="00C83623"/>
    <w:rsid w:val="00C927F8"/>
    <w:rsid w:val="00CA302E"/>
    <w:rsid w:val="00CC603F"/>
    <w:rsid w:val="00CD4018"/>
    <w:rsid w:val="00CE70BF"/>
    <w:rsid w:val="00CF132E"/>
    <w:rsid w:val="00D171A0"/>
    <w:rsid w:val="00D17E7F"/>
    <w:rsid w:val="00D24851"/>
    <w:rsid w:val="00D32E7D"/>
    <w:rsid w:val="00D34BA4"/>
    <w:rsid w:val="00D36389"/>
    <w:rsid w:val="00D374A5"/>
    <w:rsid w:val="00D4511D"/>
    <w:rsid w:val="00D57ED4"/>
    <w:rsid w:val="00D87CE7"/>
    <w:rsid w:val="00D95F3A"/>
    <w:rsid w:val="00D966B3"/>
    <w:rsid w:val="00DA1F56"/>
    <w:rsid w:val="00DB3292"/>
    <w:rsid w:val="00DC12C8"/>
    <w:rsid w:val="00DC6A59"/>
    <w:rsid w:val="00DD340F"/>
    <w:rsid w:val="00E039C1"/>
    <w:rsid w:val="00E42900"/>
    <w:rsid w:val="00E45716"/>
    <w:rsid w:val="00E67B79"/>
    <w:rsid w:val="00E82F82"/>
    <w:rsid w:val="00E86AEB"/>
    <w:rsid w:val="00EA7B86"/>
    <w:rsid w:val="00EB7CAD"/>
    <w:rsid w:val="00ED4509"/>
    <w:rsid w:val="00ED6DDA"/>
    <w:rsid w:val="00EE0432"/>
    <w:rsid w:val="00F52F03"/>
    <w:rsid w:val="00F54725"/>
    <w:rsid w:val="00F55238"/>
    <w:rsid w:val="00F767C0"/>
    <w:rsid w:val="00F855F8"/>
    <w:rsid w:val="00FA05FE"/>
    <w:rsid w:val="00FD4B08"/>
    <w:rsid w:val="00FE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D69838"/>
  <w15:chartTrackingRefBased/>
  <w15:docId w15:val="{BC9F05D8-543B-314A-B3A4-F740149CD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240"/>
  </w:style>
  <w:style w:type="paragraph" w:styleId="Heading1">
    <w:name w:val="heading 1"/>
    <w:basedOn w:val="Normal"/>
    <w:next w:val="Normal"/>
    <w:link w:val="Heading1Char"/>
    <w:uiPriority w:val="9"/>
    <w:qFormat/>
    <w:rsid w:val="003B1240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21730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124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032348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124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32348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12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32348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124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03234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124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021730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124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021730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124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021730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124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21730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1240"/>
    <w:rPr>
      <w:rFonts w:asciiTheme="majorHAnsi" w:eastAsiaTheme="majorEastAsia" w:hAnsiTheme="majorHAnsi" w:cstheme="majorBidi"/>
      <w:color w:val="021730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1240"/>
    <w:rPr>
      <w:rFonts w:asciiTheme="majorHAnsi" w:eastAsiaTheme="majorEastAsia" w:hAnsiTheme="majorHAnsi" w:cstheme="majorBidi"/>
      <w:color w:val="032348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1240"/>
    <w:rPr>
      <w:rFonts w:asciiTheme="majorHAnsi" w:eastAsiaTheme="majorEastAsia" w:hAnsiTheme="majorHAnsi" w:cstheme="majorBidi"/>
      <w:color w:val="032348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1240"/>
    <w:rPr>
      <w:rFonts w:asciiTheme="majorHAnsi" w:eastAsiaTheme="majorEastAsia" w:hAnsiTheme="majorHAnsi" w:cstheme="majorBidi"/>
      <w:color w:val="032348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1240"/>
    <w:rPr>
      <w:rFonts w:asciiTheme="majorHAnsi" w:eastAsiaTheme="majorEastAsia" w:hAnsiTheme="majorHAnsi" w:cstheme="majorBidi"/>
      <w:caps/>
      <w:color w:val="03234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1240"/>
    <w:rPr>
      <w:rFonts w:asciiTheme="majorHAnsi" w:eastAsiaTheme="majorEastAsia" w:hAnsiTheme="majorHAnsi" w:cstheme="majorBidi"/>
      <w:i/>
      <w:iCs/>
      <w:caps/>
      <w:color w:val="021730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1240"/>
    <w:rPr>
      <w:rFonts w:asciiTheme="majorHAnsi" w:eastAsiaTheme="majorEastAsia" w:hAnsiTheme="majorHAnsi" w:cstheme="majorBidi"/>
      <w:b/>
      <w:bCs/>
      <w:color w:val="021730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1240"/>
    <w:rPr>
      <w:rFonts w:asciiTheme="majorHAnsi" w:eastAsiaTheme="majorEastAsia" w:hAnsiTheme="majorHAnsi" w:cstheme="majorBidi"/>
      <w:b/>
      <w:bCs/>
      <w:i/>
      <w:iCs/>
      <w:color w:val="021730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1240"/>
    <w:rPr>
      <w:rFonts w:asciiTheme="majorHAnsi" w:eastAsiaTheme="majorEastAsia" w:hAnsiTheme="majorHAnsi" w:cstheme="majorBidi"/>
      <w:i/>
      <w:iCs/>
      <w:color w:val="021730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B1240"/>
    <w:pPr>
      <w:spacing w:line="240" w:lineRule="auto"/>
    </w:pPr>
    <w:rPr>
      <w:b/>
      <w:bCs/>
      <w:smallCaps/>
      <w:color w:val="146194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3B1240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46194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B1240"/>
    <w:rPr>
      <w:rFonts w:asciiTheme="majorHAnsi" w:eastAsiaTheme="majorEastAsia" w:hAnsiTheme="majorHAnsi" w:cstheme="majorBidi"/>
      <w:caps/>
      <w:color w:val="146194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124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052F61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1240"/>
    <w:rPr>
      <w:rFonts w:asciiTheme="majorHAnsi" w:eastAsiaTheme="majorEastAsia" w:hAnsiTheme="majorHAnsi" w:cstheme="majorBidi"/>
      <w:color w:val="052F61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3B1240"/>
    <w:rPr>
      <w:b/>
      <w:bCs/>
    </w:rPr>
  </w:style>
  <w:style w:type="character" w:styleId="Emphasis">
    <w:name w:val="Emphasis"/>
    <w:basedOn w:val="DefaultParagraphFont"/>
    <w:uiPriority w:val="20"/>
    <w:qFormat/>
    <w:rsid w:val="003B1240"/>
    <w:rPr>
      <w:i/>
      <w:iCs/>
    </w:rPr>
  </w:style>
  <w:style w:type="paragraph" w:styleId="NoSpacing">
    <w:name w:val="No Spacing"/>
    <w:uiPriority w:val="1"/>
    <w:qFormat/>
    <w:rsid w:val="003B124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B1240"/>
    <w:pPr>
      <w:spacing w:before="120" w:after="120"/>
      <w:ind w:left="720"/>
    </w:pPr>
    <w:rPr>
      <w:color w:val="146194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B1240"/>
    <w:rPr>
      <w:color w:val="146194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1240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46194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1240"/>
    <w:rPr>
      <w:rFonts w:asciiTheme="majorHAnsi" w:eastAsiaTheme="majorEastAsia" w:hAnsiTheme="majorHAnsi" w:cstheme="majorBidi"/>
      <w:color w:val="146194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3B1240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3B124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B1240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3B1240"/>
    <w:rPr>
      <w:b/>
      <w:bCs/>
      <w:smallCaps/>
      <w:color w:val="146194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3B1240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B1240"/>
    <w:pPr>
      <w:outlineLvl w:val="9"/>
    </w:pPr>
  </w:style>
  <w:style w:type="paragraph" w:styleId="ListParagraph">
    <w:name w:val="List Paragraph"/>
    <w:basedOn w:val="Normal"/>
    <w:uiPriority w:val="34"/>
    <w:qFormat/>
    <w:rsid w:val="003B1240"/>
    <w:pPr>
      <w:ind w:left="720"/>
      <w:contextualSpacing/>
    </w:pPr>
  </w:style>
  <w:style w:type="paragraph" w:customStyle="1" w:styleId="GreyBody">
    <w:name w:val="Grey Body"/>
    <w:basedOn w:val="Normal"/>
    <w:link w:val="GreyBodyChar"/>
    <w:qFormat/>
    <w:rsid w:val="000963BD"/>
    <w:rPr>
      <w:color w:val="595959" w:themeColor="text1" w:themeTint="A6"/>
    </w:rPr>
  </w:style>
  <w:style w:type="paragraph" w:customStyle="1" w:styleId="Title-kt">
    <w:name w:val="Title-kt"/>
    <w:basedOn w:val="Title"/>
    <w:link w:val="Title-ktChar"/>
    <w:qFormat/>
    <w:rsid w:val="0057173B"/>
    <w:rPr>
      <w:color w:val="000099"/>
      <w:sz w:val="48"/>
      <w:szCs w:val="48"/>
    </w:rPr>
  </w:style>
  <w:style w:type="character" w:customStyle="1" w:styleId="GreyBodyChar">
    <w:name w:val="Grey Body Char"/>
    <w:basedOn w:val="DefaultParagraphFont"/>
    <w:link w:val="GreyBody"/>
    <w:rsid w:val="000963BD"/>
    <w:rPr>
      <w:color w:val="595959" w:themeColor="text1" w:themeTint="A6"/>
    </w:rPr>
  </w:style>
  <w:style w:type="character" w:customStyle="1" w:styleId="Title-ktChar">
    <w:name w:val="Title-kt Char"/>
    <w:basedOn w:val="TitleChar"/>
    <w:link w:val="Title-kt"/>
    <w:rsid w:val="0057173B"/>
    <w:rPr>
      <w:rFonts w:asciiTheme="majorHAnsi" w:eastAsiaTheme="majorEastAsia" w:hAnsiTheme="majorHAnsi" w:cstheme="majorBidi"/>
      <w:caps/>
      <w:color w:val="000099"/>
      <w:spacing w:val="-15"/>
      <w:sz w:val="48"/>
      <w:szCs w:val="48"/>
    </w:rPr>
  </w:style>
  <w:style w:type="paragraph" w:customStyle="1" w:styleId="paragraph">
    <w:name w:val="paragraph"/>
    <w:basedOn w:val="Normal"/>
    <w:rsid w:val="00D57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57ED4"/>
  </w:style>
  <w:style w:type="character" w:customStyle="1" w:styleId="eop">
    <w:name w:val="eop"/>
    <w:basedOn w:val="DefaultParagraphFont"/>
    <w:rsid w:val="00D57ED4"/>
  </w:style>
  <w:style w:type="paragraph" w:styleId="Header">
    <w:name w:val="header"/>
    <w:basedOn w:val="Normal"/>
    <w:link w:val="HeaderChar"/>
    <w:uiPriority w:val="99"/>
    <w:unhideWhenUsed/>
    <w:rsid w:val="00A619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9A6"/>
  </w:style>
  <w:style w:type="paragraph" w:styleId="Footer">
    <w:name w:val="footer"/>
    <w:basedOn w:val="Normal"/>
    <w:link w:val="FooterChar"/>
    <w:uiPriority w:val="99"/>
    <w:unhideWhenUsed/>
    <w:rsid w:val="00A619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9A6"/>
  </w:style>
  <w:style w:type="paragraph" w:styleId="BalloonText">
    <w:name w:val="Balloon Text"/>
    <w:basedOn w:val="Normal"/>
    <w:link w:val="BalloonTextChar"/>
    <w:uiPriority w:val="99"/>
    <w:semiHidden/>
    <w:unhideWhenUsed/>
    <w:rsid w:val="0081567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674"/>
    <w:rPr>
      <w:rFonts w:ascii="Times New Roman" w:hAnsi="Times New Roman" w:cs="Times New Roman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A05F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05F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05FE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5E071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716CA6"/>
    <w:rPr>
      <w:color w:val="0D2E4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6CA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16CA6"/>
    <w:rPr>
      <w:color w:val="356A9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4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0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1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4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6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8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1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7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0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2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2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9EFBDE9406E64D9110A5414AD8EF1D" ma:contentTypeVersion="10" ma:contentTypeDescription="Create a new document." ma:contentTypeScope="" ma:versionID="e764718db8e7a05f815682a473d9313b">
  <xsd:schema xmlns:xsd="http://www.w3.org/2001/XMLSchema" xmlns:xs="http://www.w3.org/2001/XMLSchema" xmlns:p="http://schemas.microsoft.com/office/2006/metadata/properties" xmlns:ns2="5e63d96c-3541-4cba-93d3-9f187ba626bf" xmlns:ns3="1a69e617-9ba9-4fc1-9641-ffce16388b7a" targetNamespace="http://schemas.microsoft.com/office/2006/metadata/properties" ma:root="true" ma:fieldsID="0b0c199255f1814f0a49b0902c9a986e" ns2:_="" ns3:_="">
    <xsd:import namespace="5e63d96c-3541-4cba-93d3-9f187ba626bf"/>
    <xsd:import namespace="1a69e617-9ba9-4fc1-9641-ffce16388b7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3d96c-3541-4cba-93d3-9f187ba626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9e617-9ba9-4fc1-9641-ffce16388b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22ED473-D96A-4C50-A78F-7D894E1901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CBC878-CF8D-4933-8AAA-D23F4F1924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DEE0D4-84E9-4D49-8B7C-C3DCB7F787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63d96c-3541-4cba-93d3-9f187ba626bf"/>
    <ds:schemaRef ds:uri="1a69e617-9ba9-4fc1-9641-ffce16388b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A3D055-E55D-BC43-BBDE-D54E095FA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MLS memo header.docx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Terry</dc:creator>
  <cp:keywords/>
  <dc:description/>
  <cp:lastModifiedBy>Kim Terry</cp:lastModifiedBy>
  <cp:revision>2</cp:revision>
  <cp:lastPrinted>2019-10-16T19:28:00Z</cp:lastPrinted>
  <dcterms:created xsi:type="dcterms:W3CDTF">2019-10-16T19:29:00Z</dcterms:created>
  <dcterms:modified xsi:type="dcterms:W3CDTF">2019-10-16T19:29:00Z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0x010100CC9EFBDE9406E64D9110A5414AD8EF1D</vt:lpwstr>
  </property>
</Properties>
</file>