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A0" w:rsidRPr="001414A6" w:rsidRDefault="009D764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-73.5pt;margin-top:-1.65pt;width:84.5pt;height:69.55pt;z-index:251658240" filled="f" stroked="f">
            <v:textbox style="mso-next-textbox:#_x0000_s2075">
              <w:txbxContent>
                <w:p w:rsidR="003738C0" w:rsidRDefault="009F0893">
                  <w:pPr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5825" cy="790575"/>
                        <wp:effectExtent l="19050" t="0" r="9525" b="0"/>
                        <wp:docPr id="1" name="Picture 1" descr="MLS logo-black M on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LS logo-black M on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7149F" w:rsidRDefault="0057149F">
      <w:pPr>
        <w:pStyle w:val="DocumentLabel"/>
        <w:spacing w:before="0" w:after="240"/>
        <w:ind w:left="360"/>
        <w:rPr>
          <w:rFonts w:ascii="Calibri" w:hAnsi="Calibri"/>
          <w:i/>
          <w:sz w:val="48"/>
          <w:szCs w:val="48"/>
        </w:rPr>
      </w:pPr>
    </w:p>
    <w:p w:rsidR="001D74A0" w:rsidRPr="0057149F" w:rsidRDefault="0057149F">
      <w:pPr>
        <w:pStyle w:val="DocumentLabel"/>
        <w:spacing w:before="0" w:after="240"/>
        <w:ind w:left="360"/>
        <w:rPr>
          <w:rFonts w:ascii="Calibri" w:hAnsi="Calibri"/>
          <w:sz w:val="48"/>
          <w:szCs w:val="48"/>
        </w:rPr>
      </w:pPr>
      <w:r w:rsidRPr="0057149F">
        <w:rPr>
          <w:rFonts w:ascii="Calibri" w:hAnsi="Calibri"/>
          <w:i/>
          <w:sz w:val="48"/>
          <w:szCs w:val="48"/>
        </w:rPr>
        <w:t>info</w:t>
      </w:r>
      <w:r w:rsidRPr="0057149F">
        <w:rPr>
          <w:rFonts w:ascii="Calibri" w:hAnsi="Calibri"/>
          <w:sz w:val="48"/>
          <w:szCs w:val="48"/>
        </w:rPr>
        <w:t xml:space="preserve"> delivery quantities and locations </w:t>
      </w:r>
    </w:p>
    <w:p w:rsidR="0057149F" w:rsidRDefault="0057149F" w:rsidP="003A2D4A">
      <w:pPr>
        <w:pStyle w:val="MessageHeaderLast"/>
        <w:pBdr>
          <w:bottom w:val="none" w:sz="0" w:space="0" w:color="auto"/>
        </w:pBdr>
        <w:tabs>
          <w:tab w:val="left" w:pos="1260"/>
        </w:tabs>
        <w:spacing w:after="0" w:line="240" w:lineRule="auto"/>
        <w:ind w:left="360" w:firstLine="0"/>
        <w:rPr>
          <w:rFonts w:ascii="Calibri" w:hAnsi="Calibri"/>
          <w:sz w:val="18"/>
        </w:rPr>
      </w:pPr>
    </w:p>
    <w:p w:rsidR="0057149F" w:rsidRDefault="0057149F" w:rsidP="003A2D4A">
      <w:pPr>
        <w:pStyle w:val="MessageHeaderLast"/>
        <w:pBdr>
          <w:bottom w:val="none" w:sz="0" w:space="0" w:color="auto"/>
        </w:pBdr>
        <w:tabs>
          <w:tab w:val="left" w:pos="1260"/>
        </w:tabs>
        <w:spacing w:after="0" w:line="240" w:lineRule="auto"/>
        <w:ind w:left="360" w:firstLine="0"/>
        <w:rPr>
          <w:rFonts w:ascii="Calibri" w:hAnsi="Calibri"/>
          <w:sz w:val="18"/>
        </w:rPr>
      </w:pPr>
    </w:p>
    <w:tbl>
      <w:tblPr>
        <w:tblW w:w="0" w:type="auto"/>
        <w:tblInd w:w="360" w:type="dxa"/>
        <w:tblLayout w:type="fixed"/>
        <w:tblLook w:val="04A0"/>
      </w:tblPr>
      <w:tblGrid>
        <w:gridCol w:w="2150"/>
        <w:gridCol w:w="928"/>
      </w:tblGrid>
      <w:tr w:rsidR="00A01AA7" w:rsidRPr="00422A6D" w:rsidTr="00422A6D">
        <w:tc>
          <w:tcPr>
            <w:tcW w:w="2150" w:type="dxa"/>
          </w:tcPr>
          <w:p w:rsidR="00070554" w:rsidRPr="001460A4" w:rsidRDefault="00070554" w:rsidP="00422A6D">
            <w:pPr>
              <w:ind w:left="0"/>
              <w:rPr>
                <w:rFonts w:ascii="Calibri" w:hAnsi="Calibri"/>
              </w:rPr>
            </w:pPr>
            <w:bookmarkStart w:id="0" w:name="OLE_LINK1"/>
            <w:r w:rsidRPr="001460A4">
              <w:rPr>
                <w:rFonts w:ascii="Calibri" w:hAnsi="Calibri"/>
              </w:rPr>
              <w:t>+Book Centers</w:t>
            </w:r>
          </w:p>
        </w:tc>
        <w:tc>
          <w:tcPr>
            <w:tcW w:w="928" w:type="dxa"/>
          </w:tcPr>
          <w:p w:rsidR="00070554" w:rsidRPr="00422A6D" w:rsidRDefault="002F1FF9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1460A4">
              <w:rPr>
                <w:rFonts w:ascii="Calibri" w:hAnsi="Calibri"/>
              </w:rPr>
              <w:t>175</w:t>
            </w:r>
            <w:r w:rsidR="00070554" w:rsidRPr="00422A6D">
              <w:rPr>
                <w:rFonts w:ascii="Calibri" w:hAnsi="Calibri"/>
              </w:rPr>
              <w:t xml:space="preserve">  </w:t>
            </w:r>
          </w:p>
        </w:tc>
      </w:tr>
      <w:tr w:rsidR="00A01AA7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+Choctaw</w:t>
            </w: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150 </w:t>
            </w:r>
          </w:p>
        </w:tc>
      </w:tr>
      <w:tr w:rsidR="00A01AA7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+Wright</w:t>
            </w: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30 </w:t>
            </w:r>
          </w:p>
        </w:tc>
      </w:tr>
      <w:tr w:rsidR="00A01AA7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+Nicoma Park</w:t>
            </w: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75</w:t>
            </w:r>
          </w:p>
        </w:tc>
      </w:tr>
      <w:tr w:rsidR="00A01AA7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+Harrah</w:t>
            </w: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 75</w:t>
            </w:r>
          </w:p>
        </w:tc>
      </w:tr>
      <w:tr w:rsidR="00A01AA7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+Luther</w:t>
            </w: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30 </w:t>
            </w:r>
          </w:p>
        </w:tc>
      </w:tr>
      <w:tr w:rsidR="00A01AA7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+Jones</w:t>
            </w: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25  </w:t>
            </w:r>
          </w:p>
        </w:tc>
      </w:tr>
      <w:tr w:rsidR="00070554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Subtotal</w:t>
            </w:r>
          </w:p>
        </w:tc>
        <w:tc>
          <w:tcPr>
            <w:tcW w:w="928" w:type="dxa"/>
          </w:tcPr>
          <w:p w:rsidR="00070554" w:rsidRPr="00422A6D" w:rsidRDefault="009D7646" w:rsidP="00422A6D">
            <w:pPr>
              <w:ind w:left="0"/>
              <w:jc w:val="right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fldChar w:fldCharType="begin"/>
            </w:r>
            <w:r w:rsidR="00070554" w:rsidRPr="00422A6D">
              <w:rPr>
                <w:rFonts w:ascii="Calibri" w:hAnsi="Calibri"/>
                <w:i/>
              </w:rPr>
              <w:instrText xml:space="preserve"> =SUM(ABOVE) </w:instrText>
            </w:r>
            <w:r w:rsidRPr="00422A6D">
              <w:rPr>
                <w:rFonts w:ascii="Calibri" w:hAnsi="Calibri"/>
                <w:i/>
              </w:rPr>
              <w:fldChar w:fldCharType="separate"/>
            </w:r>
            <w:r w:rsidR="001460A4">
              <w:rPr>
                <w:rFonts w:ascii="Calibri" w:hAnsi="Calibri"/>
                <w:i/>
                <w:noProof/>
              </w:rPr>
              <w:t>560</w:t>
            </w:r>
            <w:r w:rsidRPr="00422A6D">
              <w:rPr>
                <w:rFonts w:ascii="Calibri" w:hAnsi="Calibri"/>
                <w:i/>
              </w:rPr>
              <w:fldChar w:fldCharType="end"/>
            </w:r>
          </w:p>
        </w:tc>
      </w:tr>
      <w:tr w:rsidR="00070554" w:rsidRPr="00422A6D" w:rsidTr="00422A6D">
        <w:tc>
          <w:tcPr>
            <w:tcW w:w="2150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</w:p>
        </w:tc>
      </w:tr>
    </w:tbl>
    <w:p w:rsidR="00275544" w:rsidRDefault="00275544" w:rsidP="00070554">
      <w:pPr>
        <w:tabs>
          <w:tab w:val="decimal" w:leader="dot" w:pos="2250"/>
        </w:tabs>
        <w:ind w:left="360"/>
        <w:rPr>
          <w:rFonts w:ascii="Calibri" w:hAnsi="Calibri"/>
        </w:rPr>
      </w:pPr>
    </w:p>
    <w:tbl>
      <w:tblPr>
        <w:tblW w:w="0" w:type="auto"/>
        <w:tblInd w:w="360" w:type="dxa"/>
        <w:tblLayout w:type="fixed"/>
        <w:tblLook w:val="04A0"/>
      </w:tblPr>
      <w:tblGrid>
        <w:gridCol w:w="2155"/>
        <w:gridCol w:w="1013"/>
      </w:tblGrid>
      <w:tr w:rsidR="00A01AA7" w:rsidRPr="00422A6D" w:rsidTr="00422A6D">
        <w:tc>
          <w:tcPr>
            <w:tcW w:w="2155" w:type="dxa"/>
          </w:tcPr>
          <w:bookmarkEnd w:id="0"/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Almonte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 300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1460A4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1460A4">
              <w:rPr>
                <w:rFonts w:ascii="Calibri" w:hAnsi="Calibri"/>
                <w:b/>
              </w:rPr>
              <w:t>Belle Isle</w:t>
            </w:r>
          </w:p>
        </w:tc>
        <w:tc>
          <w:tcPr>
            <w:tcW w:w="1013" w:type="dxa"/>
          </w:tcPr>
          <w:p w:rsidR="00070554" w:rsidRPr="00422A6D" w:rsidRDefault="00070554" w:rsidP="00A01AA7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1460A4">
              <w:rPr>
                <w:rFonts w:ascii="Calibri" w:hAnsi="Calibri"/>
                <w:b/>
              </w:rPr>
              <w:t xml:space="preserve"> </w:t>
            </w:r>
            <w:r w:rsidR="00A01AA7" w:rsidRPr="001460A4">
              <w:rPr>
                <w:rFonts w:ascii="Calibri" w:hAnsi="Calibri"/>
                <w:b/>
              </w:rPr>
              <w:t>350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Bethany 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  <w:b/>
              </w:rPr>
              <w:t xml:space="preserve">400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pStyle w:val="Heading1"/>
              <w:ind w:left="0"/>
              <w:rPr>
                <w:rFonts w:ascii="Calibri" w:hAnsi="Calibri"/>
                <w:sz w:val="20"/>
              </w:rPr>
            </w:pPr>
            <w:r w:rsidRPr="00422A6D">
              <w:rPr>
                <w:rFonts w:ascii="Calibri" w:hAnsi="Calibri"/>
                <w:sz w:val="20"/>
              </w:rPr>
              <w:t>Capitol Hill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pStyle w:val="Heading1"/>
              <w:tabs>
                <w:tab w:val="decimal" w:pos="3195"/>
              </w:tabs>
              <w:ind w:left="0"/>
              <w:rPr>
                <w:rFonts w:ascii="Calibri" w:hAnsi="Calibri"/>
                <w:sz w:val="20"/>
              </w:rPr>
            </w:pPr>
            <w:r w:rsidRPr="00422A6D">
              <w:rPr>
                <w:rFonts w:ascii="Calibri" w:hAnsi="Calibri"/>
                <w:sz w:val="20"/>
              </w:rPr>
              <w:t xml:space="preserve">250 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Del City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150  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Edmond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700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Midwest City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750 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Northwest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700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Ralph Ellison 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450  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Southern Oaks</w:t>
            </w:r>
          </w:p>
        </w:tc>
        <w:tc>
          <w:tcPr>
            <w:tcW w:w="1013" w:type="dxa"/>
          </w:tcPr>
          <w:p w:rsidR="00070554" w:rsidRPr="00422A6D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500  </w:t>
            </w:r>
          </w:p>
        </w:tc>
      </w:tr>
      <w:tr w:rsidR="00A01AA7" w:rsidRPr="009A5486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Village</w:t>
            </w:r>
          </w:p>
        </w:tc>
        <w:tc>
          <w:tcPr>
            <w:tcW w:w="1013" w:type="dxa"/>
          </w:tcPr>
          <w:p w:rsidR="00070554" w:rsidRPr="009F0893" w:rsidRDefault="00070554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9F0893">
              <w:rPr>
                <w:rFonts w:ascii="Calibri" w:hAnsi="Calibri"/>
                <w:b/>
              </w:rPr>
              <w:t>700</w:t>
            </w:r>
          </w:p>
        </w:tc>
      </w:tr>
      <w:tr w:rsidR="00A01AA7" w:rsidRPr="00422A6D" w:rsidTr="00422A6D">
        <w:tc>
          <w:tcPr>
            <w:tcW w:w="2155" w:type="dxa"/>
          </w:tcPr>
          <w:p w:rsidR="00070554" w:rsidRPr="001460A4" w:rsidRDefault="00070554" w:rsidP="00AF0CFE">
            <w:pPr>
              <w:ind w:left="0"/>
              <w:rPr>
                <w:rFonts w:ascii="Calibri" w:hAnsi="Calibri"/>
                <w:b/>
              </w:rPr>
            </w:pPr>
            <w:r w:rsidRPr="001460A4">
              <w:rPr>
                <w:rFonts w:ascii="Calibri" w:hAnsi="Calibri"/>
                <w:b/>
              </w:rPr>
              <w:t>Warr Acres</w:t>
            </w:r>
            <w:r w:rsidR="00C071EE" w:rsidRPr="001460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013" w:type="dxa"/>
          </w:tcPr>
          <w:p w:rsidR="00070554" w:rsidRPr="00422A6D" w:rsidRDefault="00C071EE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1460A4">
              <w:rPr>
                <w:rFonts w:ascii="Calibri" w:hAnsi="Calibri"/>
                <w:b/>
              </w:rPr>
              <w:t>200</w:t>
            </w:r>
            <w:r w:rsidR="00070554" w:rsidRPr="00422A6D">
              <w:rPr>
                <w:rFonts w:ascii="Calibri" w:hAnsi="Calibri"/>
                <w:b/>
              </w:rPr>
              <w:t xml:space="preserve"> </w:t>
            </w:r>
          </w:p>
        </w:tc>
      </w:tr>
      <w:tr w:rsidR="00070554" w:rsidRPr="00422A6D" w:rsidTr="00422A6D">
        <w:tc>
          <w:tcPr>
            <w:tcW w:w="2155" w:type="dxa"/>
          </w:tcPr>
          <w:p w:rsidR="00070554" w:rsidRPr="00422A6D" w:rsidRDefault="00070554" w:rsidP="00422A6D">
            <w:pPr>
              <w:ind w:left="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Subtotal</w:t>
            </w:r>
          </w:p>
        </w:tc>
        <w:tc>
          <w:tcPr>
            <w:tcW w:w="1013" w:type="dxa"/>
          </w:tcPr>
          <w:p w:rsidR="00070554" w:rsidRPr="00422A6D" w:rsidRDefault="009D7646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fldChar w:fldCharType="begin"/>
            </w:r>
            <w:r w:rsidR="00070554" w:rsidRPr="00422A6D">
              <w:rPr>
                <w:rFonts w:ascii="Calibri" w:hAnsi="Calibri"/>
                <w:i/>
              </w:rPr>
              <w:instrText xml:space="preserve"> =SUM(ABOVE) </w:instrText>
            </w:r>
            <w:r w:rsidRPr="00422A6D">
              <w:rPr>
                <w:rFonts w:ascii="Calibri" w:hAnsi="Calibri"/>
                <w:i/>
              </w:rPr>
              <w:fldChar w:fldCharType="separate"/>
            </w:r>
            <w:r w:rsidR="001460A4">
              <w:rPr>
                <w:rFonts w:ascii="Calibri" w:hAnsi="Calibri"/>
                <w:i/>
                <w:noProof/>
              </w:rPr>
              <w:t>5450</w:t>
            </w:r>
            <w:r w:rsidRPr="00422A6D">
              <w:rPr>
                <w:rFonts w:ascii="Calibri" w:hAnsi="Calibri"/>
                <w:i/>
              </w:rPr>
              <w:fldChar w:fldCharType="end"/>
            </w:r>
          </w:p>
        </w:tc>
      </w:tr>
    </w:tbl>
    <w:p w:rsidR="00C03255" w:rsidRPr="00070554" w:rsidRDefault="00C03255" w:rsidP="00070554">
      <w:pPr>
        <w:tabs>
          <w:tab w:val="decimal" w:leader="dot" w:pos="2250"/>
        </w:tabs>
        <w:ind w:left="360"/>
        <w:rPr>
          <w:rFonts w:ascii="Calibri" w:hAnsi="Calibri"/>
        </w:rPr>
      </w:pPr>
    </w:p>
    <w:tbl>
      <w:tblPr>
        <w:tblW w:w="8658" w:type="dxa"/>
        <w:tblInd w:w="360" w:type="dxa"/>
        <w:tblLook w:val="04A0"/>
      </w:tblPr>
      <w:tblGrid>
        <w:gridCol w:w="2499"/>
        <w:gridCol w:w="579"/>
        <w:gridCol w:w="5580"/>
      </w:tblGrid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bookmarkStart w:id="1" w:name="OLE_LINK2"/>
            <w:r w:rsidRPr="00422A6D">
              <w:rPr>
                <w:rFonts w:ascii="Calibri" w:hAnsi="Calibri"/>
              </w:rPr>
              <w:t>Downtown Library</w:t>
            </w:r>
          </w:p>
        </w:tc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350</w:t>
            </w:r>
          </w:p>
        </w:tc>
        <w:tc>
          <w:tcPr>
            <w:tcW w:w="5580" w:type="dxa"/>
          </w:tcPr>
          <w:p w:rsidR="00070554" w:rsidRPr="009F0893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9F0893">
              <w:rPr>
                <w:rFonts w:ascii="Calibri" w:hAnsi="Calibri"/>
              </w:rPr>
              <w:t>Location Label: Downtown</w:t>
            </w:r>
          </w:p>
        </w:tc>
      </w:tr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Outreach</w:t>
            </w:r>
          </w:p>
        </w:tc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200</w:t>
            </w:r>
          </w:p>
        </w:tc>
        <w:tc>
          <w:tcPr>
            <w:tcW w:w="5580" w:type="dxa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Location Label: Outreach </w:t>
            </w:r>
          </w:p>
        </w:tc>
      </w:tr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MLS Admin Office</w:t>
            </w:r>
          </w:p>
        </w:tc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100 </w:t>
            </w:r>
          </w:p>
        </w:tc>
        <w:tc>
          <w:tcPr>
            <w:tcW w:w="5580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Location Label:  MLS Admin</w:t>
            </w:r>
          </w:p>
        </w:tc>
      </w:tr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Marketing</w:t>
            </w:r>
          </w:p>
        </w:tc>
        <w:bookmarkEnd w:id="1"/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50</w:t>
            </w:r>
          </w:p>
        </w:tc>
        <w:tc>
          <w:tcPr>
            <w:tcW w:w="5580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Location Label: Marketing</w:t>
            </w:r>
          </w:p>
        </w:tc>
      </w:tr>
      <w:tr w:rsidR="00070554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Subtotal</w:t>
            </w:r>
          </w:p>
        </w:tc>
        <w:tc>
          <w:tcPr>
            <w:tcW w:w="579" w:type="dxa"/>
            <w:vAlign w:val="center"/>
          </w:tcPr>
          <w:p w:rsidR="00070554" w:rsidRPr="00422A6D" w:rsidRDefault="009D7646" w:rsidP="00422A6D">
            <w:pPr>
              <w:ind w:left="0" w:right="-3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fldChar w:fldCharType="begin"/>
            </w:r>
            <w:r w:rsidR="00070554" w:rsidRPr="00422A6D">
              <w:rPr>
                <w:rFonts w:ascii="Calibri" w:hAnsi="Calibri"/>
                <w:i/>
              </w:rPr>
              <w:instrText xml:space="preserve"> =SUM(ABOVE) </w:instrText>
            </w:r>
            <w:r w:rsidRPr="00422A6D">
              <w:rPr>
                <w:rFonts w:ascii="Calibri" w:hAnsi="Calibri"/>
                <w:i/>
              </w:rPr>
              <w:fldChar w:fldCharType="separate"/>
            </w:r>
            <w:r w:rsidR="001460A4">
              <w:rPr>
                <w:rFonts w:ascii="Calibri" w:hAnsi="Calibri"/>
                <w:i/>
                <w:noProof/>
              </w:rPr>
              <w:t>700</w:t>
            </w:r>
            <w:r w:rsidRPr="00422A6D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5580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  <w:i/>
              </w:rPr>
            </w:pPr>
          </w:p>
        </w:tc>
      </w:tr>
    </w:tbl>
    <w:p w:rsidR="00C03255" w:rsidRDefault="00C03255" w:rsidP="00070554">
      <w:pPr>
        <w:tabs>
          <w:tab w:val="decimal" w:leader="dot" w:pos="2610"/>
        </w:tabs>
        <w:ind w:left="360" w:right="-360"/>
        <w:rPr>
          <w:rFonts w:ascii="Calibri" w:hAnsi="Calibri"/>
          <w:b/>
        </w:rPr>
      </w:pPr>
    </w:p>
    <w:p w:rsidR="003A2D4A" w:rsidRPr="001414A6" w:rsidRDefault="003A2D4A" w:rsidP="00070554">
      <w:pPr>
        <w:tabs>
          <w:tab w:val="decimal" w:leader="dot" w:pos="2610"/>
        </w:tabs>
        <w:ind w:left="360" w:right="-360"/>
        <w:rPr>
          <w:rFonts w:ascii="Calibri" w:hAnsi="Calibri"/>
          <w:b/>
        </w:rPr>
      </w:pPr>
    </w:p>
    <w:sectPr w:rsidR="003A2D4A" w:rsidRPr="001414A6" w:rsidSect="00C73E52">
      <w:headerReference w:type="default" r:id="rId9"/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82" w:rsidRDefault="00E06782">
      <w:r>
        <w:separator/>
      </w:r>
    </w:p>
  </w:endnote>
  <w:endnote w:type="continuationSeparator" w:id="0">
    <w:p w:rsidR="00E06782" w:rsidRDefault="00E0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82" w:rsidRDefault="00E06782">
      <w:r>
        <w:separator/>
      </w:r>
    </w:p>
  </w:footnote>
  <w:footnote w:type="continuationSeparator" w:id="0">
    <w:p w:rsidR="00E06782" w:rsidRDefault="00E06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C0" w:rsidRDefault="009D7646">
    <w:pPr>
      <w:pStyle w:val="Header"/>
    </w:pPr>
    <w:r>
      <w:rPr>
        <w:noProof/>
      </w:rPr>
      <w:pict>
        <v:line id="_x0000_s1029" style="position:absolute;left:0;text-align:left;z-index:251658752" from="153pt,-18pt" to="153pt,9pt" strokecolor="white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in;margin-top:-18pt;width:540pt;height:27pt;z-index:251657728" filled="f" stroked="f">
          <v:textbox style="mso-next-textbox:#_x0000_s1028">
            <w:txbxContent>
              <w:p w:rsidR="003738C0" w:rsidRDefault="003738C0">
                <w:pPr>
                  <w:ind w:left="360"/>
                  <w:rPr>
                    <w:rFonts w:ascii="Optima" w:hAnsi="Optima"/>
                    <w:b/>
                    <w:color w:val="FFFFFF"/>
                    <w:sz w:val="28"/>
                  </w:rPr>
                </w:pPr>
                <w:r>
                  <w:rPr>
                    <w:rFonts w:ascii="Optima" w:hAnsi="Optima"/>
                    <w:b/>
                    <w:color w:val="FFFFFF"/>
                    <w:sz w:val="28"/>
                  </w:rPr>
                  <w:t>Metropolitan Library System</w:t>
                </w:r>
                <w:r>
                  <w:rPr>
                    <w:rFonts w:ascii="Optima" w:hAnsi="Optima"/>
                    <w:b/>
                    <w:color w:val="FFFFFF"/>
                    <w:sz w:val="28"/>
                  </w:rPr>
                  <w:tab/>
                </w:r>
                <w:r>
                  <w:rPr>
                    <w:rFonts w:ascii="Optima" w:hAnsi="Optima"/>
                    <w:b/>
                    <w:color w:val="FFFFFF"/>
                    <w:sz w:val="28"/>
                  </w:rPr>
                  <w:tab/>
                </w:r>
                <w:r>
                  <w:rPr>
                    <w:rFonts w:ascii="Optima" w:hAnsi="Optima"/>
                    <w:b/>
                    <w:color w:val="FFFFFF"/>
                    <w:sz w:val="22"/>
                  </w:rPr>
                  <w:t>MARKETING &amp; COMMUNICATIONS</w:t>
                </w:r>
              </w:p>
            </w:txbxContent>
          </v:textbox>
        </v:shape>
      </w:pict>
    </w:r>
    <w:r>
      <w:rPr>
        <w:noProof/>
      </w:rPr>
      <w:pict>
        <v:rect id="_x0000_s1027" style="position:absolute;left:0;text-align:left;margin-left:-90pt;margin-top:-36pt;width:612pt;height:54pt;z-index:251656704" fillcolor="#969696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00AF"/>
    <w:multiLevelType w:val="hybridMultilevel"/>
    <w:tmpl w:val="D5D63278"/>
    <w:lvl w:ilvl="0" w:tplc="B4629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0B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21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2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F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C0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E7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04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E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0AC9"/>
    <w:multiLevelType w:val="singleLevel"/>
    <w:tmpl w:val="FE4A1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D824DAB"/>
    <w:multiLevelType w:val="hybridMultilevel"/>
    <w:tmpl w:val="B180F84E"/>
    <w:lvl w:ilvl="0" w:tplc="28E8B476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B838E3FE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313A0BB0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A708690C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6940393A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B22E08F4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DAF0BE38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E53EFE0E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1DA48CBA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">
    <w:nsid w:val="1FC156E7"/>
    <w:multiLevelType w:val="hybridMultilevel"/>
    <w:tmpl w:val="5D2E31A6"/>
    <w:lvl w:ilvl="0" w:tplc="9494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25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6A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63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0B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D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0A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E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003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20EEC"/>
    <w:multiLevelType w:val="hybridMultilevel"/>
    <w:tmpl w:val="5CF81DF4"/>
    <w:lvl w:ilvl="0" w:tplc="36585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4AC88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4C860CA0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AE928636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2A068880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27CE5F32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7B90D8DA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E4843968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BE6001C4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6">
    <w:nsid w:val="3DCC7AFE"/>
    <w:multiLevelType w:val="hybridMultilevel"/>
    <w:tmpl w:val="2392F61A"/>
    <w:lvl w:ilvl="0" w:tplc="C6E0F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EC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EF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63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CA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6B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A6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8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24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F1F78"/>
    <w:multiLevelType w:val="hybridMultilevel"/>
    <w:tmpl w:val="1E32AE1E"/>
    <w:lvl w:ilvl="0" w:tplc="B0D0CB5A">
      <w:start w:val="1"/>
      <w:numFmt w:val="decimal"/>
      <w:lvlText w:val="%1)"/>
      <w:lvlJc w:val="left"/>
      <w:pPr>
        <w:tabs>
          <w:tab w:val="num" w:pos="1795"/>
        </w:tabs>
        <w:ind w:left="1795" w:hanging="360"/>
      </w:pPr>
      <w:rPr>
        <w:rFonts w:hint="default"/>
      </w:rPr>
    </w:lvl>
    <w:lvl w:ilvl="1" w:tplc="F3BC2CB6" w:tentative="1">
      <w:start w:val="1"/>
      <w:numFmt w:val="lowerLetter"/>
      <w:lvlText w:val="%2."/>
      <w:lvlJc w:val="left"/>
      <w:pPr>
        <w:tabs>
          <w:tab w:val="num" w:pos="2515"/>
        </w:tabs>
        <w:ind w:left="2515" w:hanging="360"/>
      </w:pPr>
    </w:lvl>
    <w:lvl w:ilvl="2" w:tplc="D0CEEF04" w:tentative="1">
      <w:start w:val="1"/>
      <w:numFmt w:val="lowerRoman"/>
      <w:lvlText w:val="%3."/>
      <w:lvlJc w:val="right"/>
      <w:pPr>
        <w:tabs>
          <w:tab w:val="num" w:pos="3235"/>
        </w:tabs>
        <w:ind w:left="3235" w:hanging="180"/>
      </w:pPr>
    </w:lvl>
    <w:lvl w:ilvl="3" w:tplc="33328F60" w:tentative="1">
      <w:start w:val="1"/>
      <w:numFmt w:val="decimal"/>
      <w:lvlText w:val="%4."/>
      <w:lvlJc w:val="left"/>
      <w:pPr>
        <w:tabs>
          <w:tab w:val="num" w:pos="3955"/>
        </w:tabs>
        <w:ind w:left="3955" w:hanging="360"/>
      </w:pPr>
    </w:lvl>
    <w:lvl w:ilvl="4" w:tplc="F6E429BA" w:tentative="1">
      <w:start w:val="1"/>
      <w:numFmt w:val="lowerLetter"/>
      <w:lvlText w:val="%5."/>
      <w:lvlJc w:val="left"/>
      <w:pPr>
        <w:tabs>
          <w:tab w:val="num" w:pos="4675"/>
        </w:tabs>
        <w:ind w:left="4675" w:hanging="360"/>
      </w:pPr>
    </w:lvl>
    <w:lvl w:ilvl="5" w:tplc="3B1295A8" w:tentative="1">
      <w:start w:val="1"/>
      <w:numFmt w:val="lowerRoman"/>
      <w:lvlText w:val="%6."/>
      <w:lvlJc w:val="right"/>
      <w:pPr>
        <w:tabs>
          <w:tab w:val="num" w:pos="5395"/>
        </w:tabs>
        <w:ind w:left="5395" w:hanging="180"/>
      </w:pPr>
    </w:lvl>
    <w:lvl w:ilvl="6" w:tplc="EACC3B8E" w:tentative="1">
      <w:start w:val="1"/>
      <w:numFmt w:val="decimal"/>
      <w:lvlText w:val="%7."/>
      <w:lvlJc w:val="left"/>
      <w:pPr>
        <w:tabs>
          <w:tab w:val="num" w:pos="6115"/>
        </w:tabs>
        <w:ind w:left="6115" w:hanging="360"/>
      </w:pPr>
    </w:lvl>
    <w:lvl w:ilvl="7" w:tplc="3A10FB2C" w:tentative="1">
      <w:start w:val="1"/>
      <w:numFmt w:val="lowerLetter"/>
      <w:lvlText w:val="%8."/>
      <w:lvlJc w:val="left"/>
      <w:pPr>
        <w:tabs>
          <w:tab w:val="num" w:pos="6835"/>
        </w:tabs>
        <w:ind w:left="6835" w:hanging="360"/>
      </w:pPr>
    </w:lvl>
    <w:lvl w:ilvl="8" w:tplc="79262FB4" w:tentative="1">
      <w:start w:val="1"/>
      <w:numFmt w:val="lowerRoman"/>
      <w:lvlText w:val="%9."/>
      <w:lvlJc w:val="right"/>
      <w:pPr>
        <w:tabs>
          <w:tab w:val="num" w:pos="7555"/>
        </w:tabs>
        <w:ind w:left="7555" w:hanging="180"/>
      </w:pPr>
    </w:lvl>
  </w:abstractNum>
  <w:abstractNum w:abstractNumId="8">
    <w:nsid w:val="618B49E0"/>
    <w:multiLevelType w:val="hybridMultilevel"/>
    <w:tmpl w:val="9B8E0B2A"/>
    <w:lvl w:ilvl="0" w:tplc="614AC64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E698EF4E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18EEA3C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B0AEB598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1DD00412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9BF8FC04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C27A5298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1996F1A4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DE2CDFBC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9">
    <w:nsid w:val="6D5511E1"/>
    <w:multiLevelType w:val="singleLevel"/>
    <w:tmpl w:val="95E288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>
    <w:nsid w:val="793D6542"/>
    <w:multiLevelType w:val="singleLevel"/>
    <w:tmpl w:val="B0B485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2A53"/>
    <w:rsid w:val="00003639"/>
    <w:rsid w:val="00003991"/>
    <w:rsid w:val="000142F8"/>
    <w:rsid w:val="00020301"/>
    <w:rsid w:val="00027D68"/>
    <w:rsid w:val="00037F2A"/>
    <w:rsid w:val="00040B91"/>
    <w:rsid w:val="00042186"/>
    <w:rsid w:val="00042D9D"/>
    <w:rsid w:val="000465AB"/>
    <w:rsid w:val="00063A4F"/>
    <w:rsid w:val="000657C6"/>
    <w:rsid w:val="00065F92"/>
    <w:rsid w:val="00070554"/>
    <w:rsid w:val="0007084B"/>
    <w:rsid w:val="00076CA1"/>
    <w:rsid w:val="00085F61"/>
    <w:rsid w:val="00093674"/>
    <w:rsid w:val="0009795E"/>
    <w:rsid w:val="000A1BCE"/>
    <w:rsid w:val="000C1838"/>
    <w:rsid w:val="000C73A1"/>
    <w:rsid w:val="000D1F0B"/>
    <w:rsid w:val="000D1FE0"/>
    <w:rsid w:val="000D5F70"/>
    <w:rsid w:val="000E4C83"/>
    <w:rsid w:val="000F53AB"/>
    <w:rsid w:val="00105519"/>
    <w:rsid w:val="0012177E"/>
    <w:rsid w:val="00123702"/>
    <w:rsid w:val="00137B63"/>
    <w:rsid w:val="001414A6"/>
    <w:rsid w:val="00141D4A"/>
    <w:rsid w:val="00141ED1"/>
    <w:rsid w:val="001438B4"/>
    <w:rsid w:val="00143C57"/>
    <w:rsid w:val="00145EB5"/>
    <w:rsid w:val="001460A4"/>
    <w:rsid w:val="001469AA"/>
    <w:rsid w:val="00150F47"/>
    <w:rsid w:val="00151CE3"/>
    <w:rsid w:val="00163549"/>
    <w:rsid w:val="001871B6"/>
    <w:rsid w:val="001A42ED"/>
    <w:rsid w:val="001B6FC0"/>
    <w:rsid w:val="001D74A0"/>
    <w:rsid w:val="001E7D75"/>
    <w:rsid w:val="001F4538"/>
    <w:rsid w:val="001F4750"/>
    <w:rsid w:val="002342D9"/>
    <w:rsid w:val="0024174B"/>
    <w:rsid w:val="0026262D"/>
    <w:rsid w:val="00262E2B"/>
    <w:rsid w:val="00272B1E"/>
    <w:rsid w:val="00275544"/>
    <w:rsid w:val="00294F88"/>
    <w:rsid w:val="00296470"/>
    <w:rsid w:val="002B1CA8"/>
    <w:rsid w:val="002B52B2"/>
    <w:rsid w:val="002B6D03"/>
    <w:rsid w:val="002C0E2D"/>
    <w:rsid w:val="002C2322"/>
    <w:rsid w:val="002D405A"/>
    <w:rsid w:val="002D43B4"/>
    <w:rsid w:val="002E6554"/>
    <w:rsid w:val="002E7FE4"/>
    <w:rsid w:val="002F1FF9"/>
    <w:rsid w:val="002F2FED"/>
    <w:rsid w:val="00300183"/>
    <w:rsid w:val="00302785"/>
    <w:rsid w:val="00302FD2"/>
    <w:rsid w:val="00310021"/>
    <w:rsid w:val="00327B82"/>
    <w:rsid w:val="003515B3"/>
    <w:rsid w:val="00355F02"/>
    <w:rsid w:val="003574B4"/>
    <w:rsid w:val="003615B6"/>
    <w:rsid w:val="003738C0"/>
    <w:rsid w:val="0037453C"/>
    <w:rsid w:val="003A2D4A"/>
    <w:rsid w:val="003A5A6E"/>
    <w:rsid w:val="003C6CA7"/>
    <w:rsid w:val="003D150C"/>
    <w:rsid w:val="003D590E"/>
    <w:rsid w:val="003E05AD"/>
    <w:rsid w:val="003F18EC"/>
    <w:rsid w:val="003F7130"/>
    <w:rsid w:val="00406B18"/>
    <w:rsid w:val="00411DCE"/>
    <w:rsid w:val="00412A53"/>
    <w:rsid w:val="00416BD2"/>
    <w:rsid w:val="00416F1C"/>
    <w:rsid w:val="00422A6D"/>
    <w:rsid w:val="00427C6C"/>
    <w:rsid w:val="00445162"/>
    <w:rsid w:val="00446199"/>
    <w:rsid w:val="004519C5"/>
    <w:rsid w:val="00452DD5"/>
    <w:rsid w:val="0045722E"/>
    <w:rsid w:val="00475E9C"/>
    <w:rsid w:val="004767A1"/>
    <w:rsid w:val="00480B8D"/>
    <w:rsid w:val="00485AF4"/>
    <w:rsid w:val="00487C8B"/>
    <w:rsid w:val="004970E6"/>
    <w:rsid w:val="004B73AB"/>
    <w:rsid w:val="004C30A9"/>
    <w:rsid w:val="004D7A0A"/>
    <w:rsid w:val="004F27C3"/>
    <w:rsid w:val="004F42E4"/>
    <w:rsid w:val="00514ECF"/>
    <w:rsid w:val="00515427"/>
    <w:rsid w:val="005204AE"/>
    <w:rsid w:val="00532BAE"/>
    <w:rsid w:val="00535534"/>
    <w:rsid w:val="00541F9B"/>
    <w:rsid w:val="00543839"/>
    <w:rsid w:val="0057149F"/>
    <w:rsid w:val="005815F7"/>
    <w:rsid w:val="005A32D4"/>
    <w:rsid w:val="005A7941"/>
    <w:rsid w:val="005B4080"/>
    <w:rsid w:val="005C0AEB"/>
    <w:rsid w:val="005C6C02"/>
    <w:rsid w:val="005D3EEA"/>
    <w:rsid w:val="005E044E"/>
    <w:rsid w:val="005E78AD"/>
    <w:rsid w:val="005F1308"/>
    <w:rsid w:val="005F70F2"/>
    <w:rsid w:val="00606274"/>
    <w:rsid w:val="00606768"/>
    <w:rsid w:val="00624EE4"/>
    <w:rsid w:val="00625D28"/>
    <w:rsid w:val="00641B14"/>
    <w:rsid w:val="0064334A"/>
    <w:rsid w:val="006442B4"/>
    <w:rsid w:val="00646046"/>
    <w:rsid w:val="00650554"/>
    <w:rsid w:val="00663754"/>
    <w:rsid w:val="006822A4"/>
    <w:rsid w:val="006868BE"/>
    <w:rsid w:val="0069593D"/>
    <w:rsid w:val="006978CE"/>
    <w:rsid w:val="006A0530"/>
    <w:rsid w:val="006B17CB"/>
    <w:rsid w:val="006B2D1B"/>
    <w:rsid w:val="006B3076"/>
    <w:rsid w:val="006B672B"/>
    <w:rsid w:val="006D34CB"/>
    <w:rsid w:val="006D64B9"/>
    <w:rsid w:val="006D7DD0"/>
    <w:rsid w:val="006F2D52"/>
    <w:rsid w:val="006F3548"/>
    <w:rsid w:val="0071099E"/>
    <w:rsid w:val="00715EF4"/>
    <w:rsid w:val="0072700D"/>
    <w:rsid w:val="00730237"/>
    <w:rsid w:val="00743DD6"/>
    <w:rsid w:val="007511E4"/>
    <w:rsid w:val="00751C35"/>
    <w:rsid w:val="0075633A"/>
    <w:rsid w:val="00766C73"/>
    <w:rsid w:val="0078747D"/>
    <w:rsid w:val="00791ED0"/>
    <w:rsid w:val="00793280"/>
    <w:rsid w:val="00793AD1"/>
    <w:rsid w:val="007A04EB"/>
    <w:rsid w:val="007A1CA2"/>
    <w:rsid w:val="007A778D"/>
    <w:rsid w:val="007B1182"/>
    <w:rsid w:val="007B2872"/>
    <w:rsid w:val="007C5A87"/>
    <w:rsid w:val="007C6A1F"/>
    <w:rsid w:val="007D55B3"/>
    <w:rsid w:val="00814F9A"/>
    <w:rsid w:val="008227D8"/>
    <w:rsid w:val="008350D8"/>
    <w:rsid w:val="00852330"/>
    <w:rsid w:val="00856E2B"/>
    <w:rsid w:val="00870AA4"/>
    <w:rsid w:val="008824F3"/>
    <w:rsid w:val="008933F0"/>
    <w:rsid w:val="008A23EF"/>
    <w:rsid w:val="008B2099"/>
    <w:rsid w:val="008B319C"/>
    <w:rsid w:val="008B37B1"/>
    <w:rsid w:val="008B4290"/>
    <w:rsid w:val="008B6761"/>
    <w:rsid w:val="008D19ED"/>
    <w:rsid w:val="009058C4"/>
    <w:rsid w:val="00905CC7"/>
    <w:rsid w:val="00905E73"/>
    <w:rsid w:val="00911255"/>
    <w:rsid w:val="00921D15"/>
    <w:rsid w:val="009319D4"/>
    <w:rsid w:val="00934C87"/>
    <w:rsid w:val="0093628C"/>
    <w:rsid w:val="009370CC"/>
    <w:rsid w:val="0095724B"/>
    <w:rsid w:val="00957D07"/>
    <w:rsid w:val="0096249B"/>
    <w:rsid w:val="00973B9F"/>
    <w:rsid w:val="009771EA"/>
    <w:rsid w:val="009821B7"/>
    <w:rsid w:val="00985AF6"/>
    <w:rsid w:val="00995F28"/>
    <w:rsid w:val="009A2AAF"/>
    <w:rsid w:val="009A2AE1"/>
    <w:rsid w:val="009A41B3"/>
    <w:rsid w:val="009A5289"/>
    <w:rsid w:val="009A5486"/>
    <w:rsid w:val="009B1D18"/>
    <w:rsid w:val="009C7A95"/>
    <w:rsid w:val="009C7E07"/>
    <w:rsid w:val="009D7646"/>
    <w:rsid w:val="009E03BC"/>
    <w:rsid w:val="009E2A83"/>
    <w:rsid w:val="009E6F9E"/>
    <w:rsid w:val="009F0893"/>
    <w:rsid w:val="00A003DB"/>
    <w:rsid w:val="00A01AA7"/>
    <w:rsid w:val="00A04CDF"/>
    <w:rsid w:val="00A109B6"/>
    <w:rsid w:val="00A20EF3"/>
    <w:rsid w:val="00A22241"/>
    <w:rsid w:val="00A23F03"/>
    <w:rsid w:val="00A2632D"/>
    <w:rsid w:val="00A353B6"/>
    <w:rsid w:val="00A4449F"/>
    <w:rsid w:val="00A70131"/>
    <w:rsid w:val="00A72BA3"/>
    <w:rsid w:val="00A75DC4"/>
    <w:rsid w:val="00A8757D"/>
    <w:rsid w:val="00A903AF"/>
    <w:rsid w:val="00AA1B52"/>
    <w:rsid w:val="00AA1D24"/>
    <w:rsid w:val="00AA360B"/>
    <w:rsid w:val="00AA49A5"/>
    <w:rsid w:val="00AB1B1B"/>
    <w:rsid w:val="00AC7855"/>
    <w:rsid w:val="00AE19FB"/>
    <w:rsid w:val="00AE1F04"/>
    <w:rsid w:val="00AE3CDF"/>
    <w:rsid w:val="00AE7A9B"/>
    <w:rsid w:val="00AF0CFE"/>
    <w:rsid w:val="00B015C0"/>
    <w:rsid w:val="00B04CFE"/>
    <w:rsid w:val="00B058F2"/>
    <w:rsid w:val="00B103D5"/>
    <w:rsid w:val="00B2128E"/>
    <w:rsid w:val="00B537F4"/>
    <w:rsid w:val="00B53827"/>
    <w:rsid w:val="00B6122F"/>
    <w:rsid w:val="00B62A00"/>
    <w:rsid w:val="00B6633C"/>
    <w:rsid w:val="00B76527"/>
    <w:rsid w:val="00B8600A"/>
    <w:rsid w:val="00B90B1B"/>
    <w:rsid w:val="00B970EB"/>
    <w:rsid w:val="00BA22F9"/>
    <w:rsid w:val="00BA4DB2"/>
    <w:rsid w:val="00BB0C40"/>
    <w:rsid w:val="00BD220C"/>
    <w:rsid w:val="00BD7F51"/>
    <w:rsid w:val="00BF2193"/>
    <w:rsid w:val="00BF62C6"/>
    <w:rsid w:val="00C03255"/>
    <w:rsid w:val="00C06114"/>
    <w:rsid w:val="00C071EE"/>
    <w:rsid w:val="00C073FB"/>
    <w:rsid w:val="00C269D8"/>
    <w:rsid w:val="00C274C9"/>
    <w:rsid w:val="00C32516"/>
    <w:rsid w:val="00C4086C"/>
    <w:rsid w:val="00C45F60"/>
    <w:rsid w:val="00C57FA3"/>
    <w:rsid w:val="00C723EA"/>
    <w:rsid w:val="00C73E52"/>
    <w:rsid w:val="00C74EFD"/>
    <w:rsid w:val="00C76ABA"/>
    <w:rsid w:val="00C90E90"/>
    <w:rsid w:val="00CA15F3"/>
    <w:rsid w:val="00CA1C38"/>
    <w:rsid w:val="00CB7137"/>
    <w:rsid w:val="00CC1971"/>
    <w:rsid w:val="00CC2842"/>
    <w:rsid w:val="00CC38C9"/>
    <w:rsid w:val="00CC44A7"/>
    <w:rsid w:val="00CF6043"/>
    <w:rsid w:val="00D04D20"/>
    <w:rsid w:val="00D0553E"/>
    <w:rsid w:val="00D11F42"/>
    <w:rsid w:val="00D13B07"/>
    <w:rsid w:val="00D20F0D"/>
    <w:rsid w:val="00D2220C"/>
    <w:rsid w:val="00D22C6F"/>
    <w:rsid w:val="00D25954"/>
    <w:rsid w:val="00D34948"/>
    <w:rsid w:val="00D45D26"/>
    <w:rsid w:val="00D475F2"/>
    <w:rsid w:val="00D517E1"/>
    <w:rsid w:val="00D51F74"/>
    <w:rsid w:val="00D61424"/>
    <w:rsid w:val="00D73A29"/>
    <w:rsid w:val="00D95476"/>
    <w:rsid w:val="00DA4460"/>
    <w:rsid w:val="00DA548F"/>
    <w:rsid w:val="00DB653E"/>
    <w:rsid w:val="00DB75B5"/>
    <w:rsid w:val="00DD1A88"/>
    <w:rsid w:val="00DD5CD7"/>
    <w:rsid w:val="00DE1590"/>
    <w:rsid w:val="00DE4739"/>
    <w:rsid w:val="00DE710D"/>
    <w:rsid w:val="00DF2CE1"/>
    <w:rsid w:val="00DF6CD4"/>
    <w:rsid w:val="00E03814"/>
    <w:rsid w:val="00E04EF5"/>
    <w:rsid w:val="00E05A84"/>
    <w:rsid w:val="00E06782"/>
    <w:rsid w:val="00E13D3B"/>
    <w:rsid w:val="00E1437F"/>
    <w:rsid w:val="00E24CF6"/>
    <w:rsid w:val="00E30A4F"/>
    <w:rsid w:val="00E32499"/>
    <w:rsid w:val="00E33C31"/>
    <w:rsid w:val="00E4014E"/>
    <w:rsid w:val="00E54354"/>
    <w:rsid w:val="00E73AB5"/>
    <w:rsid w:val="00E75AB8"/>
    <w:rsid w:val="00E911AB"/>
    <w:rsid w:val="00EA7574"/>
    <w:rsid w:val="00EB4C0A"/>
    <w:rsid w:val="00EC396B"/>
    <w:rsid w:val="00ED45B9"/>
    <w:rsid w:val="00ED478A"/>
    <w:rsid w:val="00ED6551"/>
    <w:rsid w:val="00ED6B6B"/>
    <w:rsid w:val="00ED7FFE"/>
    <w:rsid w:val="00EE6348"/>
    <w:rsid w:val="00F10276"/>
    <w:rsid w:val="00F11F04"/>
    <w:rsid w:val="00F174ED"/>
    <w:rsid w:val="00F23D67"/>
    <w:rsid w:val="00F25330"/>
    <w:rsid w:val="00F25360"/>
    <w:rsid w:val="00F30D75"/>
    <w:rsid w:val="00F315E6"/>
    <w:rsid w:val="00F439BB"/>
    <w:rsid w:val="00F81B4D"/>
    <w:rsid w:val="00F90778"/>
    <w:rsid w:val="00F90FEA"/>
    <w:rsid w:val="00FC1420"/>
    <w:rsid w:val="00FE4D6C"/>
    <w:rsid w:val="00FF303C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E52"/>
    <w:pPr>
      <w:ind w:left="835"/>
    </w:pPr>
  </w:style>
  <w:style w:type="paragraph" w:styleId="Heading1">
    <w:name w:val="heading 1"/>
    <w:basedOn w:val="Normal"/>
    <w:next w:val="BodyText"/>
    <w:qFormat/>
    <w:rsid w:val="00C73E52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3E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52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next w:val="Normal"/>
    <w:rsid w:val="00C73E52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C73E52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C73E52"/>
  </w:style>
  <w:style w:type="character" w:customStyle="1" w:styleId="MessageHeaderLabel">
    <w:name w:val="Message Header Label"/>
    <w:rsid w:val="00C73E52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73E52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73E52"/>
    <w:pPr>
      <w:spacing w:after="120"/>
    </w:pPr>
  </w:style>
  <w:style w:type="paragraph" w:styleId="BalloonText">
    <w:name w:val="Balloon Text"/>
    <w:basedOn w:val="Normal"/>
    <w:semiHidden/>
    <w:rsid w:val="00C73E5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73E52"/>
    <w:pPr>
      <w:ind w:left="0"/>
    </w:pPr>
    <w:rPr>
      <w:b/>
      <w:noProof/>
      <w:u w:val="single"/>
      <w:lang w:val="es-MX"/>
    </w:rPr>
  </w:style>
  <w:style w:type="table" w:styleId="TableGrid">
    <w:name w:val="Table Grid"/>
    <w:basedOn w:val="TableNormal"/>
    <w:rsid w:val="000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DIRXP\Application%20Data\Microsoft\Templates\Ma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57D-83C9-4018-991E-B814D352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 Memo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Metropolitan Library System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MACDIRXP</dc:creator>
  <cp:lastModifiedBy>MACDIRWS</cp:lastModifiedBy>
  <cp:revision>2</cp:revision>
  <cp:lastPrinted>2013-08-12T18:50:00Z</cp:lastPrinted>
  <dcterms:created xsi:type="dcterms:W3CDTF">2014-06-09T16:29:00Z</dcterms:created>
  <dcterms:modified xsi:type="dcterms:W3CDTF">2014-06-09T16:29:00Z</dcterms:modified>
</cp:coreProperties>
</file>