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A0" w:rsidRPr="001414A6" w:rsidRDefault="00FC771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-20955</wp:posOffset>
                </wp:positionV>
                <wp:extent cx="1073150" cy="883285"/>
                <wp:effectExtent l="0" t="0" r="3175" b="444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8C0" w:rsidRDefault="008A05A8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790575"/>
                                  <wp:effectExtent l="19050" t="0" r="9525" b="0"/>
                                  <wp:docPr id="1" name="Picture 1" descr="MLS logo-black M on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LS logo-black M on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73.5pt;margin-top:-1.65pt;width:84.5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6f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" filled="f" stroked="f">
                <v:textbox>
                  <w:txbxContent>
                    <w:p w:rsidR="003738C0" w:rsidRDefault="008A05A8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790575"/>
                            <wp:effectExtent l="19050" t="0" r="9525" b="0"/>
                            <wp:docPr id="1" name="Picture 1" descr="MLS logo-black M onl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LS logo-black M onl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149F" w:rsidRDefault="0057149F">
      <w:pPr>
        <w:pStyle w:val="DocumentLabel"/>
        <w:spacing w:before="0" w:after="240"/>
        <w:ind w:left="360"/>
        <w:rPr>
          <w:rFonts w:ascii="Calibri" w:hAnsi="Calibri"/>
          <w:i/>
          <w:sz w:val="48"/>
          <w:szCs w:val="48"/>
        </w:rPr>
      </w:pPr>
    </w:p>
    <w:p w:rsidR="001D74A0" w:rsidRPr="0057149F" w:rsidRDefault="0057149F">
      <w:pPr>
        <w:pStyle w:val="DocumentLabel"/>
        <w:spacing w:before="0" w:after="240"/>
        <w:ind w:left="360"/>
        <w:rPr>
          <w:rFonts w:ascii="Calibri" w:hAnsi="Calibri"/>
          <w:sz w:val="48"/>
          <w:szCs w:val="48"/>
        </w:rPr>
      </w:pPr>
      <w:proofErr w:type="gramStart"/>
      <w:r w:rsidRPr="0057149F">
        <w:rPr>
          <w:rFonts w:ascii="Calibri" w:hAnsi="Calibri"/>
          <w:i/>
          <w:sz w:val="48"/>
          <w:szCs w:val="48"/>
        </w:rPr>
        <w:t>info</w:t>
      </w:r>
      <w:proofErr w:type="gramEnd"/>
      <w:r w:rsidRPr="0057149F">
        <w:rPr>
          <w:rFonts w:ascii="Calibri" w:hAnsi="Calibri"/>
          <w:sz w:val="48"/>
          <w:szCs w:val="48"/>
        </w:rPr>
        <w:t xml:space="preserve"> delivery quantities and locations </w:t>
      </w:r>
    </w:p>
    <w:p w:rsidR="0057149F" w:rsidRDefault="0057149F" w:rsidP="003A2D4A">
      <w:pPr>
        <w:pStyle w:val="MessageHeaderLast"/>
        <w:pBdr>
          <w:bottom w:val="none" w:sz="0" w:space="0" w:color="auto"/>
        </w:pBdr>
        <w:tabs>
          <w:tab w:val="left" w:pos="1260"/>
        </w:tabs>
        <w:spacing w:after="0" w:line="240" w:lineRule="auto"/>
        <w:ind w:left="360" w:firstLine="0"/>
        <w:rPr>
          <w:rFonts w:ascii="Calibri" w:hAnsi="Calibri"/>
          <w:sz w:val="18"/>
        </w:rPr>
      </w:pPr>
    </w:p>
    <w:p w:rsidR="0057149F" w:rsidRDefault="0057149F" w:rsidP="003A2D4A">
      <w:pPr>
        <w:pStyle w:val="MessageHeaderLast"/>
        <w:pBdr>
          <w:bottom w:val="none" w:sz="0" w:space="0" w:color="auto"/>
        </w:pBdr>
        <w:tabs>
          <w:tab w:val="left" w:pos="1260"/>
        </w:tabs>
        <w:spacing w:after="0" w:line="240" w:lineRule="auto"/>
        <w:ind w:left="360" w:firstLine="0"/>
        <w:rPr>
          <w:rFonts w:ascii="Calibri" w:hAnsi="Calibri"/>
          <w:sz w:val="18"/>
        </w:rPr>
      </w:pPr>
    </w:p>
    <w:p w:rsidR="001D74A0" w:rsidRPr="001414A6" w:rsidRDefault="00FC771A" w:rsidP="003A2D4A">
      <w:pPr>
        <w:pStyle w:val="MessageHeaderLast"/>
        <w:pBdr>
          <w:bottom w:val="none" w:sz="0" w:space="0" w:color="auto"/>
        </w:pBdr>
        <w:tabs>
          <w:tab w:val="left" w:pos="1260"/>
        </w:tabs>
        <w:spacing w:after="0" w:line="240" w:lineRule="auto"/>
        <w:ind w:left="360" w:firstLine="0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ge">
                  <wp:posOffset>868680</wp:posOffset>
                </wp:positionV>
                <wp:extent cx="1714500" cy="1485900"/>
                <wp:effectExtent l="0" t="1905" r="0" b="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ABE2F5B" id="Rectangle 24" o:spid="_x0000_s1026" style="position:absolute;margin-left:5in;margin-top:68.4pt;width:135pt;height:11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" stroked="f">
                <w10:wrap anchory="page"/>
              </v:rect>
            </w:pict>
          </mc:Fallback>
        </mc:AlternateContent>
      </w:r>
      <w:r w:rsidR="001D74A0" w:rsidRPr="001414A6">
        <w:rPr>
          <w:rFonts w:ascii="Calibri" w:hAnsi="Calibri"/>
          <w:b/>
        </w:rPr>
        <w:t xml:space="preserve">DELIVERY CONTACT:  </w:t>
      </w:r>
      <w:r w:rsidR="00070554">
        <w:rPr>
          <w:rFonts w:ascii="Calibri" w:hAnsi="Calibri"/>
        </w:rPr>
        <w:t xml:space="preserve">Rick </w:t>
      </w:r>
      <w:r w:rsidR="00070554" w:rsidRPr="00070554">
        <w:rPr>
          <w:rFonts w:ascii="Calibri" w:hAnsi="Calibri"/>
        </w:rPr>
        <w:t>George, 606-3754 or anyone in Marketing, 606-3755</w:t>
      </w:r>
    </w:p>
    <w:p w:rsidR="001D74A0" w:rsidRPr="001414A6" w:rsidRDefault="001D74A0" w:rsidP="00070554">
      <w:pPr>
        <w:ind w:left="360"/>
        <w:rPr>
          <w:rFonts w:ascii="Calibri" w:hAnsi="Calibri"/>
        </w:rPr>
      </w:pPr>
    </w:p>
    <w:p w:rsidR="00475E9C" w:rsidRPr="001414A6" w:rsidRDefault="00475E9C" w:rsidP="00070554">
      <w:pPr>
        <w:ind w:left="360"/>
        <w:rPr>
          <w:rFonts w:ascii="Calibri" w:hAnsi="Calibri"/>
        </w:rPr>
      </w:pPr>
    </w:p>
    <w:p w:rsidR="001D74A0" w:rsidRPr="00C03255" w:rsidRDefault="00C03255" w:rsidP="00070554">
      <w:pPr>
        <w:ind w:left="360"/>
        <w:rPr>
          <w:rFonts w:ascii="Calibri" w:hAnsi="Calibri"/>
          <w:b/>
        </w:rPr>
      </w:pPr>
      <w:r w:rsidRPr="00C03255">
        <w:rPr>
          <w:rFonts w:ascii="Calibri" w:hAnsi="Calibri"/>
          <w:b/>
        </w:rPr>
        <w:t>All b</w:t>
      </w:r>
      <w:r w:rsidR="001D74A0" w:rsidRPr="00C03255">
        <w:rPr>
          <w:rFonts w:ascii="Calibri" w:hAnsi="Calibri"/>
          <w:b/>
        </w:rPr>
        <w:t xml:space="preserve">oxes </w:t>
      </w:r>
      <w:r w:rsidRPr="00C03255">
        <w:rPr>
          <w:rFonts w:ascii="Calibri" w:hAnsi="Calibri"/>
          <w:b/>
        </w:rPr>
        <w:t>must be</w:t>
      </w:r>
      <w:r>
        <w:rPr>
          <w:rFonts w:ascii="Calibri" w:hAnsi="Calibri"/>
          <w:b/>
        </w:rPr>
        <w:t xml:space="preserve"> identified and labeled</w:t>
      </w:r>
      <w:r w:rsidRPr="00C03255">
        <w:rPr>
          <w:rFonts w:ascii="Calibri" w:hAnsi="Calibri"/>
          <w:b/>
        </w:rPr>
        <w:t xml:space="preserve"> </w:t>
      </w:r>
      <w:r w:rsidR="001414A6" w:rsidRPr="00C03255">
        <w:rPr>
          <w:rFonts w:ascii="Calibri" w:hAnsi="Calibri"/>
          <w:b/>
        </w:rPr>
        <w:t>by</w:t>
      </w:r>
      <w:r w:rsidRPr="00C03255">
        <w:rPr>
          <w:rFonts w:ascii="Calibri" w:hAnsi="Calibri"/>
          <w:b/>
        </w:rPr>
        <w:t xml:space="preserve"> L</w:t>
      </w:r>
      <w:r w:rsidR="001414A6" w:rsidRPr="00C03255">
        <w:rPr>
          <w:rFonts w:ascii="Calibri" w:hAnsi="Calibri"/>
          <w:b/>
        </w:rPr>
        <w:t>i</w:t>
      </w:r>
      <w:r w:rsidR="001D74A0" w:rsidRPr="00C03255">
        <w:rPr>
          <w:rFonts w:ascii="Calibri" w:hAnsi="Calibri"/>
          <w:b/>
        </w:rPr>
        <w:t xml:space="preserve">brary </w:t>
      </w:r>
      <w:r w:rsidR="001414A6" w:rsidRPr="00C03255">
        <w:rPr>
          <w:rFonts w:ascii="Calibri" w:hAnsi="Calibri"/>
          <w:b/>
        </w:rPr>
        <w:t>location</w:t>
      </w:r>
      <w:r>
        <w:rPr>
          <w:rFonts w:ascii="Calibri" w:hAnsi="Calibri"/>
          <w:b/>
        </w:rPr>
        <w:t xml:space="preserve"> (</w:t>
      </w:r>
      <w:r w:rsidR="001D74A0" w:rsidRPr="00C03255">
        <w:rPr>
          <w:rFonts w:ascii="Calibri" w:hAnsi="Calibri"/>
          <w:b/>
        </w:rPr>
        <w:t>or Dept.</w:t>
      </w:r>
      <w:r>
        <w:rPr>
          <w:rFonts w:ascii="Calibri" w:hAnsi="Calibri"/>
          <w:b/>
        </w:rPr>
        <w:t>)</w:t>
      </w:r>
      <w:r w:rsidR="001D74A0" w:rsidRPr="00C03255">
        <w:rPr>
          <w:rFonts w:ascii="Calibri" w:hAnsi="Calibri"/>
          <w:b/>
        </w:rPr>
        <w:t xml:space="preserve"> / </w:t>
      </w:r>
      <w:r w:rsidRPr="00C03255">
        <w:rPr>
          <w:rFonts w:ascii="Calibri" w:hAnsi="Calibri"/>
          <w:b/>
        </w:rPr>
        <w:t>Issue date</w:t>
      </w:r>
      <w:r w:rsidR="001D74A0" w:rsidRPr="00C0325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/ quantity</w:t>
      </w:r>
      <w:r w:rsidR="001D74A0" w:rsidRPr="00C03255">
        <w:rPr>
          <w:rFonts w:ascii="Calibri" w:hAnsi="Calibri"/>
          <w:b/>
        </w:rPr>
        <w:t xml:space="preserve"> in box</w:t>
      </w:r>
    </w:p>
    <w:p w:rsidR="00275544" w:rsidRDefault="001D74A0" w:rsidP="003A2D4A">
      <w:pPr>
        <w:pStyle w:val="BodyText"/>
        <w:spacing w:after="0"/>
        <w:ind w:left="360"/>
        <w:rPr>
          <w:rFonts w:ascii="Calibri" w:hAnsi="Calibri"/>
        </w:rPr>
      </w:pPr>
      <w:r w:rsidRPr="001414A6">
        <w:rPr>
          <w:rFonts w:ascii="Calibri" w:hAnsi="Calibri"/>
          <w:u w:val="single"/>
        </w:rPr>
        <w:br/>
      </w:r>
      <w:bookmarkStart w:id="0" w:name="OLE_LINK1"/>
      <w:r w:rsidR="00275544">
        <w:rPr>
          <w:rFonts w:ascii="Calibri" w:hAnsi="Calibri"/>
        </w:rPr>
        <w:t xml:space="preserve">Deliver </w:t>
      </w:r>
      <w:r w:rsidR="003A2D4A">
        <w:rPr>
          <w:rFonts w:ascii="Calibri" w:hAnsi="Calibri"/>
        </w:rPr>
        <w:t xml:space="preserve">+ locations </w:t>
      </w:r>
      <w:r w:rsidR="00275544">
        <w:rPr>
          <w:rFonts w:ascii="Calibri" w:hAnsi="Calibri"/>
        </w:rPr>
        <w:t>to Service Center: 300 NE 50</w:t>
      </w:r>
      <w:r w:rsidR="00275544" w:rsidRPr="00275544">
        <w:rPr>
          <w:rFonts w:ascii="Calibri" w:hAnsi="Calibri"/>
          <w:vertAlign w:val="superscript"/>
        </w:rPr>
        <w:t>th</w:t>
      </w:r>
      <w:r w:rsidR="00275544">
        <w:rPr>
          <w:rFonts w:ascii="Calibri" w:hAnsi="Calibri"/>
        </w:rPr>
        <w:t>, OKC, 73105</w:t>
      </w:r>
      <w:r w:rsidR="003A2D4A">
        <w:rPr>
          <w:rFonts w:ascii="Calibri" w:hAnsi="Calibri"/>
        </w:rPr>
        <w:t xml:space="preserve">. Please be sure to check in with </w:t>
      </w:r>
      <w:r w:rsidR="003D590E">
        <w:rPr>
          <w:rFonts w:ascii="Calibri" w:hAnsi="Calibri"/>
        </w:rPr>
        <w:t xml:space="preserve">the </w:t>
      </w:r>
      <w:r w:rsidR="003A2D4A">
        <w:rPr>
          <w:rFonts w:ascii="Calibri" w:hAnsi="Calibri"/>
        </w:rPr>
        <w:t>Maintenance Crew.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50"/>
        <w:gridCol w:w="928"/>
        <w:gridCol w:w="2250"/>
      </w:tblGrid>
      <w:tr w:rsidR="008A05A8" w:rsidRPr="00422A6D" w:rsidTr="008A05A8">
        <w:tc>
          <w:tcPr>
            <w:tcW w:w="2150" w:type="dxa"/>
          </w:tcPr>
          <w:p w:rsidR="008A05A8" w:rsidRPr="001460A4" w:rsidRDefault="008A05A8" w:rsidP="00422A6D">
            <w:pPr>
              <w:ind w:left="0"/>
              <w:rPr>
                <w:rFonts w:ascii="Calibri" w:hAnsi="Calibri"/>
              </w:rPr>
            </w:pPr>
            <w:r w:rsidRPr="001460A4">
              <w:rPr>
                <w:rFonts w:ascii="Calibri" w:hAnsi="Calibri"/>
              </w:rPr>
              <w:t>+Book Centers</w:t>
            </w:r>
          </w:p>
        </w:tc>
        <w:tc>
          <w:tcPr>
            <w:tcW w:w="928" w:type="dxa"/>
          </w:tcPr>
          <w:p w:rsidR="008A05A8" w:rsidRPr="00422A6D" w:rsidRDefault="00FC771A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  <w:r w:rsidR="008A05A8" w:rsidRPr="00422A6D">
              <w:rPr>
                <w:rFonts w:ascii="Calibri" w:hAnsi="Calibri"/>
              </w:rPr>
              <w:t xml:space="preserve"> </w:t>
            </w:r>
          </w:p>
        </w:tc>
        <w:tc>
          <w:tcPr>
            <w:tcW w:w="2250" w:type="dxa"/>
          </w:tcPr>
          <w:p w:rsidR="008A05A8" w:rsidRPr="001460A4" w:rsidRDefault="00FC771A" w:rsidP="0090272D">
            <w:pPr>
              <w:tabs>
                <w:tab w:val="decimal" w:pos="3195"/>
              </w:tabs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Back up from 80 for summer</w:t>
            </w:r>
          </w:p>
        </w:tc>
      </w:tr>
      <w:tr w:rsidR="008A05A8" w:rsidRPr="008A05A8" w:rsidTr="008A05A8">
        <w:tc>
          <w:tcPr>
            <w:tcW w:w="2150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+Choctaw</w:t>
            </w:r>
          </w:p>
        </w:tc>
        <w:tc>
          <w:tcPr>
            <w:tcW w:w="928" w:type="dxa"/>
          </w:tcPr>
          <w:p w:rsidR="008A05A8" w:rsidRPr="008A05A8" w:rsidRDefault="00E13AAE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  <w:r w:rsidR="008A05A8" w:rsidRPr="008A05A8">
              <w:rPr>
                <w:rFonts w:ascii="Calibri" w:hAnsi="Calibri"/>
              </w:rPr>
              <w:t xml:space="preserve"> </w:t>
            </w:r>
          </w:p>
        </w:tc>
        <w:tc>
          <w:tcPr>
            <w:tcW w:w="2250" w:type="dxa"/>
          </w:tcPr>
          <w:p w:rsidR="008A05A8" w:rsidRPr="008A05A8" w:rsidRDefault="00E13AAE" w:rsidP="0090272D">
            <w:pPr>
              <w:tabs>
                <w:tab w:val="decimal" w:pos="3195"/>
              </w:tabs>
              <w:ind w:left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Down from 300</w:t>
            </w:r>
          </w:p>
        </w:tc>
      </w:tr>
      <w:tr w:rsidR="008A05A8" w:rsidRPr="00422A6D" w:rsidTr="008A05A8">
        <w:tc>
          <w:tcPr>
            <w:tcW w:w="2150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422A6D">
              <w:rPr>
                <w:rFonts w:ascii="Calibri" w:hAnsi="Calibri"/>
              </w:rPr>
              <w:t>+Wright</w:t>
            </w:r>
          </w:p>
        </w:tc>
        <w:tc>
          <w:tcPr>
            <w:tcW w:w="928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30 </w:t>
            </w:r>
          </w:p>
        </w:tc>
        <w:tc>
          <w:tcPr>
            <w:tcW w:w="2250" w:type="dxa"/>
          </w:tcPr>
          <w:p w:rsidR="008A05A8" w:rsidRPr="00422A6D" w:rsidRDefault="008A05A8" w:rsidP="0090272D">
            <w:pPr>
              <w:tabs>
                <w:tab w:val="decimal" w:pos="3195"/>
              </w:tabs>
              <w:ind w:left="0"/>
              <w:jc w:val="center"/>
              <w:rPr>
                <w:rFonts w:ascii="Calibri" w:hAnsi="Calibri"/>
              </w:rPr>
            </w:pPr>
          </w:p>
        </w:tc>
      </w:tr>
      <w:tr w:rsidR="008A05A8" w:rsidRPr="00422A6D" w:rsidTr="008A05A8">
        <w:tc>
          <w:tcPr>
            <w:tcW w:w="2150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+Nicoma Park</w:t>
            </w:r>
          </w:p>
        </w:tc>
        <w:tc>
          <w:tcPr>
            <w:tcW w:w="928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75</w:t>
            </w:r>
          </w:p>
        </w:tc>
        <w:tc>
          <w:tcPr>
            <w:tcW w:w="2250" w:type="dxa"/>
          </w:tcPr>
          <w:p w:rsidR="008A05A8" w:rsidRPr="00422A6D" w:rsidRDefault="008A05A8" w:rsidP="0090272D">
            <w:pPr>
              <w:tabs>
                <w:tab w:val="decimal" w:pos="3195"/>
              </w:tabs>
              <w:ind w:left="0"/>
              <w:jc w:val="center"/>
              <w:rPr>
                <w:rFonts w:ascii="Calibri" w:hAnsi="Calibri"/>
              </w:rPr>
            </w:pPr>
          </w:p>
        </w:tc>
      </w:tr>
      <w:tr w:rsidR="008A05A8" w:rsidRPr="00422A6D" w:rsidTr="008A05A8">
        <w:tc>
          <w:tcPr>
            <w:tcW w:w="2150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+Harrah</w:t>
            </w:r>
          </w:p>
        </w:tc>
        <w:tc>
          <w:tcPr>
            <w:tcW w:w="928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 </w:t>
            </w:r>
            <w:r w:rsidR="00D94FFB">
              <w:rPr>
                <w:rFonts w:ascii="Calibri" w:hAnsi="Calibri"/>
              </w:rPr>
              <w:t>125</w:t>
            </w:r>
          </w:p>
        </w:tc>
        <w:tc>
          <w:tcPr>
            <w:tcW w:w="2250" w:type="dxa"/>
          </w:tcPr>
          <w:p w:rsidR="008A05A8" w:rsidRPr="00D5220F" w:rsidRDefault="00D94FFB" w:rsidP="0090272D">
            <w:pPr>
              <w:tabs>
                <w:tab w:val="decimal" w:pos="3195"/>
              </w:tabs>
              <w:ind w:left="0"/>
              <w:jc w:val="center"/>
              <w:rPr>
                <w:rFonts w:ascii="Calibri" w:hAnsi="Calibri"/>
                <w:sz w:val="16"/>
                <w:szCs w:val="16"/>
              </w:rPr>
            </w:pPr>
            <w:r w:rsidRPr="00D5220F">
              <w:rPr>
                <w:rFonts w:ascii="Calibri" w:hAnsi="Calibri"/>
                <w:sz w:val="16"/>
                <w:szCs w:val="16"/>
              </w:rPr>
              <w:t>Up for summer</w:t>
            </w:r>
            <w:r w:rsidR="00482216" w:rsidRPr="00D5220F">
              <w:rPr>
                <w:rFonts w:ascii="Calibri" w:hAnsi="Calibri"/>
                <w:sz w:val="16"/>
                <w:szCs w:val="16"/>
              </w:rPr>
              <w:t xml:space="preserve"> + 50</w:t>
            </w:r>
            <w:r w:rsidR="00D5220F" w:rsidRPr="00D5220F">
              <w:rPr>
                <w:rFonts w:ascii="Calibri" w:hAnsi="Calibri"/>
                <w:sz w:val="16"/>
                <w:szCs w:val="16"/>
              </w:rPr>
              <w:t xml:space="preserve"> 6.4.15</w:t>
            </w:r>
          </w:p>
        </w:tc>
      </w:tr>
      <w:tr w:rsidR="008A05A8" w:rsidRPr="00422A6D" w:rsidTr="008A05A8">
        <w:tc>
          <w:tcPr>
            <w:tcW w:w="2150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+Luther</w:t>
            </w:r>
          </w:p>
        </w:tc>
        <w:tc>
          <w:tcPr>
            <w:tcW w:w="928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30 </w:t>
            </w:r>
          </w:p>
        </w:tc>
        <w:tc>
          <w:tcPr>
            <w:tcW w:w="2250" w:type="dxa"/>
          </w:tcPr>
          <w:p w:rsidR="008A05A8" w:rsidRPr="00422A6D" w:rsidRDefault="008A05A8" w:rsidP="0090272D">
            <w:pPr>
              <w:tabs>
                <w:tab w:val="decimal" w:pos="3195"/>
              </w:tabs>
              <w:ind w:left="0"/>
              <w:jc w:val="center"/>
              <w:rPr>
                <w:rFonts w:ascii="Calibri" w:hAnsi="Calibri"/>
              </w:rPr>
            </w:pPr>
          </w:p>
        </w:tc>
      </w:tr>
      <w:tr w:rsidR="008A05A8" w:rsidRPr="00422A6D" w:rsidTr="008A05A8">
        <w:tc>
          <w:tcPr>
            <w:tcW w:w="2150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+Jones</w:t>
            </w:r>
          </w:p>
        </w:tc>
        <w:tc>
          <w:tcPr>
            <w:tcW w:w="928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25  </w:t>
            </w:r>
          </w:p>
        </w:tc>
        <w:tc>
          <w:tcPr>
            <w:tcW w:w="2250" w:type="dxa"/>
          </w:tcPr>
          <w:p w:rsidR="008A05A8" w:rsidRPr="00422A6D" w:rsidRDefault="008A05A8" w:rsidP="0090272D">
            <w:pPr>
              <w:tabs>
                <w:tab w:val="decimal" w:pos="3195"/>
              </w:tabs>
              <w:ind w:left="0"/>
              <w:jc w:val="center"/>
              <w:rPr>
                <w:rFonts w:ascii="Calibri" w:hAnsi="Calibri"/>
              </w:rPr>
            </w:pPr>
          </w:p>
        </w:tc>
      </w:tr>
      <w:tr w:rsidR="008A05A8" w:rsidRPr="00422A6D" w:rsidTr="008A05A8">
        <w:tc>
          <w:tcPr>
            <w:tcW w:w="2150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928" w:type="dxa"/>
          </w:tcPr>
          <w:p w:rsidR="008A05A8" w:rsidRPr="00422A6D" w:rsidRDefault="008A05A8" w:rsidP="00CB646F">
            <w:pPr>
              <w:ind w:left="0"/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2250" w:type="dxa"/>
          </w:tcPr>
          <w:p w:rsidR="008A05A8" w:rsidRPr="00422A6D" w:rsidRDefault="008A05A8" w:rsidP="0090272D">
            <w:pPr>
              <w:ind w:left="0"/>
              <w:jc w:val="center"/>
              <w:rPr>
                <w:rFonts w:ascii="Calibri" w:hAnsi="Calibri"/>
                <w:i/>
              </w:rPr>
            </w:pPr>
          </w:p>
        </w:tc>
      </w:tr>
      <w:tr w:rsidR="008A05A8" w:rsidRPr="00422A6D" w:rsidTr="008A05A8">
        <w:tc>
          <w:tcPr>
            <w:tcW w:w="2150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</w:rPr>
            </w:pPr>
          </w:p>
        </w:tc>
        <w:tc>
          <w:tcPr>
            <w:tcW w:w="928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2250" w:type="dxa"/>
          </w:tcPr>
          <w:p w:rsidR="008A05A8" w:rsidRPr="00422A6D" w:rsidRDefault="008A05A8" w:rsidP="0090272D">
            <w:pPr>
              <w:tabs>
                <w:tab w:val="decimal" w:pos="3195"/>
              </w:tabs>
              <w:ind w:left="0"/>
              <w:jc w:val="center"/>
              <w:rPr>
                <w:rFonts w:ascii="Calibri" w:hAnsi="Calibri"/>
              </w:rPr>
            </w:pPr>
          </w:p>
        </w:tc>
      </w:tr>
    </w:tbl>
    <w:p w:rsidR="00275544" w:rsidRDefault="00275544" w:rsidP="00070554">
      <w:pPr>
        <w:tabs>
          <w:tab w:val="decimal" w:leader="dot" w:pos="2250"/>
        </w:tabs>
        <w:ind w:left="360"/>
        <w:rPr>
          <w:rFonts w:ascii="Calibri" w:hAnsi="Calibri"/>
        </w:rPr>
      </w:pPr>
    </w:p>
    <w:p w:rsidR="00275544" w:rsidRDefault="00275544" w:rsidP="00070554">
      <w:pPr>
        <w:tabs>
          <w:tab w:val="decimal" w:leader="dot" w:pos="2250"/>
        </w:tabs>
        <w:ind w:left="360"/>
        <w:rPr>
          <w:rFonts w:ascii="Calibri" w:hAnsi="Calibri"/>
        </w:rPr>
      </w:pPr>
      <w:r>
        <w:rPr>
          <w:rFonts w:ascii="Calibri" w:hAnsi="Calibri"/>
        </w:rPr>
        <w:t xml:space="preserve">Deliver directly to </w:t>
      </w:r>
      <w:r w:rsidR="003A2D4A">
        <w:rPr>
          <w:rFonts w:ascii="Calibri" w:hAnsi="Calibri"/>
        </w:rPr>
        <w:t xml:space="preserve">each </w:t>
      </w:r>
      <w:r>
        <w:rPr>
          <w:rFonts w:ascii="Calibri" w:hAnsi="Calibri"/>
        </w:rPr>
        <w:t>library location: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55"/>
        <w:gridCol w:w="1013"/>
        <w:gridCol w:w="2160"/>
      </w:tblGrid>
      <w:tr w:rsidR="008A05A8" w:rsidRPr="00422A6D" w:rsidTr="008A05A8">
        <w:tc>
          <w:tcPr>
            <w:tcW w:w="2155" w:type="dxa"/>
          </w:tcPr>
          <w:bookmarkEnd w:id="0"/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Almonte</w:t>
            </w:r>
          </w:p>
        </w:tc>
        <w:tc>
          <w:tcPr>
            <w:tcW w:w="1013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 300 </w:t>
            </w:r>
          </w:p>
        </w:tc>
        <w:tc>
          <w:tcPr>
            <w:tcW w:w="2160" w:type="dxa"/>
          </w:tcPr>
          <w:p w:rsidR="008A05A8" w:rsidRPr="008A05A8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8A05A8" w:rsidRPr="00422A6D" w:rsidTr="008A05A8">
        <w:tc>
          <w:tcPr>
            <w:tcW w:w="2155" w:type="dxa"/>
          </w:tcPr>
          <w:p w:rsidR="008A05A8" w:rsidRPr="001460A4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1460A4">
              <w:rPr>
                <w:rFonts w:ascii="Calibri" w:hAnsi="Calibri"/>
                <w:b/>
              </w:rPr>
              <w:t>Belle Isle</w:t>
            </w:r>
          </w:p>
        </w:tc>
        <w:tc>
          <w:tcPr>
            <w:tcW w:w="1013" w:type="dxa"/>
          </w:tcPr>
          <w:p w:rsidR="008A05A8" w:rsidRPr="00422A6D" w:rsidRDefault="008A05A8" w:rsidP="00A01AA7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1460A4">
              <w:rPr>
                <w:rFonts w:ascii="Calibri" w:hAnsi="Calibri"/>
                <w:b/>
              </w:rPr>
              <w:t xml:space="preserve"> 350</w:t>
            </w:r>
          </w:p>
        </w:tc>
        <w:tc>
          <w:tcPr>
            <w:tcW w:w="2160" w:type="dxa"/>
          </w:tcPr>
          <w:p w:rsidR="008A05A8" w:rsidRPr="008A05A8" w:rsidRDefault="008A05A8" w:rsidP="00A01AA7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05A8" w:rsidRPr="00422A6D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Bethany </w:t>
            </w:r>
          </w:p>
        </w:tc>
        <w:tc>
          <w:tcPr>
            <w:tcW w:w="1013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 w:rsidRPr="00422A6D">
              <w:rPr>
                <w:rFonts w:ascii="Calibri" w:hAnsi="Calibri"/>
                <w:b/>
              </w:rPr>
              <w:t xml:space="preserve">400 </w:t>
            </w:r>
          </w:p>
        </w:tc>
        <w:tc>
          <w:tcPr>
            <w:tcW w:w="2160" w:type="dxa"/>
          </w:tcPr>
          <w:p w:rsidR="008A05A8" w:rsidRPr="008A05A8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05A8" w:rsidRPr="00422A6D" w:rsidTr="008A05A8">
        <w:tc>
          <w:tcPr>
            <w:tcW w:w="2155" w:type="dxa"/>
          </w:tcPr>
          <w:p w:rsidR="008A05A8" w:rsidRPr="008A05A8" w:rsidRDefault="008A05A8" w:rsidP="00422A6D">
            <w:pPr>
              <w:pStyle w:val="Heading1"/>
              <w:ind w:left="0"/>
              <w:rPr>
                <w:rFonts w:ascii="Calibri" w:hAnsi="Calibri"/>
                <w:spacing w:val="0"/>
                <w:sz w:val="20"/>
              </w:rPr>
            </w:pPr>
            <w:r w:rsidRPr="008A05A8">
              <w:rPr>
                <w:rFonts w:ascii="Calibri" w:hAnsi="Calibri"/>
                <w:spacing w:val="0"/>
                <w:sz w:val="20"/>
              </w:rPr>
              <w:t>Capitol Hill</w:t>
            </w:r>
          </w:p>
        </w:tc>
        <w:tc>
          <w:tcPr>
            <w:tcW w:w="1013" w:type="dxa"/>
          </w:tcPr>
          <w:p w:rsidR="008A05A8" w:rsidRPr="00422A6D" w:rsidRDefault="008A05A8" w:rsidP="00422A6D">
            <w:pPr>
              <w:pStyle w:val="Heading1"/>
              <w:tabs>
                <w:tab w:val="decimal" w:pos="3195"/>
              </w:tabs>
              <w:ind w:left="0"/>
              <w:rPr>
                <w:rFonts w:ascii="Calibri" w:hAnsi="Calibri"/>
                <w:sz w:val="20"/>
              </w:rPr>
            </w:pPr>
            <w:r w:rsidRPr="00422A6D">
              <w:rPr>
                <w:rFonts w:ascii="Calibri" w:hAnsi="Calibri"/>
                <w:sz w:val="20"/>
              </w:rPr>
              <w:t xml:space="preserve">250  </w:t>
            </w:r>
          </w:p>
        </w:tc>
        <w:tc>
          <w:tcPr>
            <w:tcW w:w="2160" w:type="dxa"/>
          </w:tcPr>
          <w:p w:rsidR="008A05A8" w:rsidRPr="008A05A8" w:rsidRDefault="008A05A8" w:rsidP="00422A6D">
            <w:pPr>
              <w:pStyle w:val="Heading1"/>
              <w:tabs>
                <w:tab w:val="decimal" w:pos="3195"/>
              </w:tabs>
              <w:ind w:left="0"/>
              <w:rPr>
                <w:rFonts w:ascii="Calibri" w:hAnsi="Calibri"/>
                <w:b w:val="0"/>
                <w:sz w:val="16"/>
                <w:szCs w:val="16"/>
              </w:rPr>
            </w:pPr>
          </w:p>
        </w:tc>
      </w:tr>
      <w:tr w:rsidR="008A05A8" w:rsidRPr="00422A6D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Del City</w:t>
            </w:r>
          </w:p>
        </w:tc>
        <w:tc>
          <w:tcPr>
            <w:tcW w:w="1013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150   </w:t>
            </w:r>
          </w:p>
        </w:tc>
        <w:tc>
          <w:tcPr>
            <w:tcW w:w="2160" w:type="dxa"/>
          </w:tcPr>
          <w:p w:rsidR="008A05A8" w:rsidRPr="008A05A8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05A8" w:rsidRPr="00422A6D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Edmond</w:t>
            </w:r>
          </w:p>
        </w:tc>
        <w:tc>
          <w:tcPr>
            <w:tcW w:w="1013" w:type="dxa"/>
          </w:tcPr>
          <w:p w:rsidR="008A05A8" w:rsidRPr="00422A6D" w:rsidRDefault="005C6F79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300</w:t>
            </w:r>
          </w:p>
        </w:tc>
        <w:tc>
          <w:tcPr>
            <w:tcW w:w="2160" w:type="dxa"/>
          </w:tcPr>
          <w:p w:rsidR="008A05A8" w:rsidRPr="008A05A8" w:rsidRDefault="00065435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Down from January</w:t>
            </w:r>
          </w:p>
        </w:tc>
      </w:tr>
      <w:tr w:rsidR="008A05A8" w:rsidRPr="00422A6D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Midwest City</w:t>
            </w:r>
          </w:p>
        </w:tc>
        <w:tc>
          <w:tcPr>
            <w:tcW w:w="1013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750  </w:t>
            </w:r>
          </w:p>
        </w:tc>
        <w:tc>
          <w:tcPr>
            <w:tcW w:w="2160" w:type="dxa"/>
          </w:tcPr>
          <w:p w:rsidR="008A05A8" w:rsidRPr="008A05A8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05A8" w:rsidRPr="00422A6D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Northwest</w:t>
            </w:r>
          </w:p>
        </w:tc>
        <w:tc>
          <w:tcPr>
            <w:tcW w:w="1013" w:type="dxa"/>
          </w:tcPr>
          <w:p w:rsidR="008A05A8" w:rsidRPr="008A05A8" w:rsidRDefault="00703B39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600</w:t>
            </w:r>
            <w:r w:rsidR="008A05A8" w:rsidRPr="008A05A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160" w:type="dxa"/>
          </w:tcPr>
          <w:p w:rsidR="008A05A8" w:rsidRPr="008A05A8" w:rsidRDefault="00703B39" w:rsidP="009A0692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Down from 750 (October)</w:t>
            </w:r>
          </w:p>
        </w:tc>
      </w:tr>
      <w:tr w:rsidR="008A05A8" w:rsidRPr="00422A6D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Ralph Ellison </w:t>
            </w:r>
          </w:p>
        </w:tc>
        <w:tc>
          <w:tcPr>
            <w:tcW w:w="1013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 xml:space="preserve">450  </w:t>
            </w:r>
          </w:p>
        </w:tc>
        <w:tc>
          <w:tcPr>
            <w:tcW w:w="2160" w:type="dxa"/>
          </w:tcPr>
          <w:p w:rsidR="008A05A8" w:rsidRPr="008A05A8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05A8" w:rsidRPr="00422A6D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Southern Oaks</w:t>
            </w:r>
          </w:p>
        </w:tc>
        <w:tc>
          <w:tcPr>
            <w:tcW w:w="1013" w:type="dxa"/>
          </w:tcPr>
          <w:p w:rsidR="008A05A8" w:rsidRPr="00422A6D" w:rsidRDefault="00E22D6A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8A05A8" w:rsidRPr="00422A6D">
              <w:rPr>
                <w:rFonts w:ascii="Calibri" w:hAnsi="Calibri"/>
                <w:b/>
              </w:rPr>
              <w:t xml:space="preserve">00  </w:t>
            </w:r>
          </w:p>
        </w:tc>
        <w:tc>
          <w:tcPr>
            <w:tcW w:w="2160" w:type="dxa"/>
          </w:tcPr>
          <w:p w:rsidR="008A05A8" w:rsidRPr="008A05A8" w:rsidRDefault="00E22D6A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Down from 500 2.19.15</w:t>
            </w:r>
          </w:p>
        </w:tc>
      </w:tr>
      <w:tr w:rsidR="008A05A8" w:rsidRPr="009A5486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b/>
              </w:rPr>
            </w:pPr>
            <w:r w:rsidRPr="00422A6D">
              <w:rPr>
                <w:rFonts w:ascii="Calibri" w:hAnsi="Calibri"/>
                <w:b/>
              </w:rPr>
              <w:t>Village</w:t>
            </w:r>
          </w:p>
        </w:tc>
        <w:tc>
          <w:tcPr>
            <w:tcW w:w="1013" w:type="dxa"/>
          </w:tcPr>
          <w:p w:rsidR="008A05A8" w:rsidRPr="009A5486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b/>
                <w:highlight w:val="yellow"/>
              </w:rPr>
            </w:pPr>
            <w:r w:rsidRPr="008A05A8">
              <w:rPr>
                <w:rFonts w:ascii="Calibri" w:hAnsi="Calibri"/>
                <w:b/>
              </w:rPr>
              <w:t>700</w:t>
            </w:r>
          </w:p>
        </w:tc>
        <w:tc>
          <w:tcPr>
            <w:tcW w:w="2160" w:type="dxa"/>
          </w:tcPr>
          <w:p w:rsidR="008A05A8" w:rsidRPr="008A05A8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05A8" w:rsidRPr="00422A6D" w:rsidTr="008A05A8">
        <w:tc>
          <w:tcPr>
            <w:tcW w:w="2155" w:type="dxa"/>
          </w:tcPr>
          <w:p w:rsidR="008A05A8" w:rsidRPr="001460A4" w:rsidRDefault="008A05A8" w:rsidP="00AF0CFE">
            <w:pPr>
              <w:ind w:left="0"/>
              <w:rPr>
                <w:rFonts w:ascii="Calibri" w:hAnsi="Calibri"/>
                <w:b/>
              </w:rPr>
            </w:pPr>
            <w:r w:rsidRPr="001460A4">
              <w:rPr>
                <w:rFonts w:ascii="Calibri" w:hAnsi="Calibri"/>
                <w:b/>
              </w:rPr>
              <w:t xml:space="preserve">Warr Acres </w:t>
            </w:r>
          </w:p>
        </w:tc>
        <w:tc>
          <w:tcPr>
            <w:tcW w:w="1013" w:type="dxa"/>
          </w:tcPr>
          <w:p w:rsidR="008A05A8" w:rsidRPr="00422A6D" w:rsidRDefault="00242C69" w:rsidP="00422A6D">
            <w:pPr>
              <w:tabs>
                <w:tab w:val="decimal" w:pos="319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3</w:t>
            </w:r>
            <w:r w:rsidR="004346F6">
              <w:rPr>
                <w:rFonts w:ascii="Calibri" w:hAnsi="Calibri"/>
                <w:b/>
              </w:rPr>
              <w:t>00</w:t>
            </w:r>
          </w:p>
        </w:tc>
        <w:tc>
          <w:tcPr>
            <w:tcW w:w="2160" w:type="dxa"/>
          </w:tcPr>
          <w:p w:rsidR="008A05A8" w:rsidRPr="008A05A8" w:rsidRDefault="00242C69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Up from 200 for summer 6.1.15</w:t>
            </w:r>
          </w:p>
        </w:tc>
      </w:tr>
      <w:tr w:rsidR="008A05A8" w:rsidRPr="00422A6D" w:rsidTr="008A05A8">
        <w:tc>
          <w:tcPr>
            <w:tcW w:w="2155" w:type="dxa"/>
          </w:tcPr>
          <w:p w:rsidR="008A05A8" w:rsidRPr="00422A6D" w:rsidRDefault="008A05A8" w:rsidP="00422A6D">
            <w:pPr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1013" w:type="dxa"/>
          </w:tcPr>
          <w:p w:rsidR="008A05A8" w:rsidRPr="00422A6D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2160" w:type="dxa"/>
          </w:tcPr>
          <w:p w:rsidR="008A05A8" w:rsidRPr="008A05A8" w:rsidRDefault="008A05A8" w:rsidP="00422A6D">
            <w:pPr>
              <w:tabs>
                <w:tab w:val="decimal" w:pos="3195"/>
              </w:tabs>
              <w:ind w:left="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:rsidR="00C03255" w:rsidRPr="00070554" w:rsidRDefault="00C03255" w:rsidP="00070554">
      <w:pPr>
        <w:tabs>
          <w:tab w:val="decimal" w:leader="dot" w:pos="2250"/>
        </w:tabs>
        <w:ind w:left="360"/>
        <w:rPr>
          <w:rFonts w:ascii="Calibri" w:hAnsi="Calibri"/>
        </w:rPr>
      </w:pPr>
    </w:p>
    <w:p w:rsidR="001D74A0" w:rsidRPr="00070554" w:rsidRDefault="00275544" w:rsidP="00070554">
      <w:pPr>
        <w:tabs>
          <w:tab w:val="decimal" w:leader="dot" w:pos="2250"/>
        </w:tabs>
        <w:ind w:left="360" w:right="-360"/>
        <w:rPr>
          <w:rFonts w:ascii="Calibri" w:hAnsi="Calibri"/>
        </w:rPr>
      </w:pPr>
      <w:r w:rsidRPr="00070554">
        <w:rPr>
          <w:rFonts w:ascii="Calibri" w:hAnsi="Calibri"/>
          <w:b/>
        </w:rPr>
        <w:t>Deliver to Downtown Library</w:t>
      </w:r>
      <w:r w:rsidRPr="00070554">
        <w:rPr>
          <w:rFonts w:ascii="Calibri" w:hAnsi="Calibri"/>
        </w:rPr>
        <w:t>: 300 Park Avenue, OKC 73102</w:t>
      </w:r>
      <w:r w:rsidR="00070554" w:rsidRPr="00070554">
        <w:rPr>
          <w:rFonts w:ascii="Calibri" w:hAnsi="Calibri"/>
        </w:rPr>
        <w:t>. Please go to the backdoor in alley, use phone and ask for Marketing</w:t>
      </w:r>
    </w:p>
    <w:tbl>
      <w:tblPr>
        <w:tblW w:w="8658" w:type="dxa"/>
        <w:tblInd w:w="360" w:type="dxa"/>
        <w:tblLook w:val="04A0" w:firstRow="1" w:lastRow="0" w:firstColumn="1" w:lastColumn="0" w:noHBand="0" w:noVBand="1"/>
      </w:tblPr>
      <w:tblGrid>
        <w:gridCol w:w="2499"/>
        <w:gridCol w:w="579"/>
        <w:gridCol w:w="5580"/>
      </w:tblGrid>
      <w:tr w:rsidR="00A01AA7" w:rsidRPr="00422A6D" w:rsidTr="00422A6D">
        <w:tc>
          <w:tcPr>
            <w:tcW w:w="2499" w:type="dxa"/>
          </w:tcPr>
          <w:p w:rsidR="00070554" w:rsidRPr="00422A6D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bookmarkStart w:id="2" w:name="OLE_LINK2"/>
            <w:r w:rsidRPr="00422A6D">
              <w:rPr>
                <w:rFonts w:ascii="Calibri" w:hAnsi="Calibri"/>
              </w:rPr>
              <w:t>Downtown Library</w:t>
            </w:r>
          </w:p>
        </w:tc>
        <w:tc>
          <w:tcPr>
            <w:tcW w:w="579" w:type="dxa"/>
            <w:vAlign w:val="center"/>
          </w:tcPr>
          <w:p w:rsidR="00070554" w:rsidRPr="00422A6D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350</w:t>
            </w:r>
          </w:p>
        </w:tc>
        <w:tc>
          <w:tcPr>
            <w:tcW w:w="5580" w:type="dxa"/>
          </w:tcPr>
          <w:p w:rsidR="00070554" w:rsidRPr="008A05A8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r w:rsidRPr="008A05A8">
              <w:rPr>
                <w:rFonts w:ascii="Calibri" w:hAnsi="Calibri"/>
              </w:rPr>
              <w:t>Location Label: Downtown</w:t>
            </w:r>
          </w:p>
        </w:tc>
      </w:tr>
      <w:tr w:rsidR="00A01AA7" w:rsidRPr="00422A6D" w:rsidTr="00422A6D">
        <w:tc>
          <w:tcPr>
            <w:tcW w:w="2499" w:type="dxa"/>
          </w:tcPr>
          <w:p w:rsidR="00070554" w:rsidRPr="00422A6D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Outreach</w:t>
            </w:r>
          </w:p>
        </w:tc>
        <w:tc>
          <w:tcPr>
            <w:tcW w:w="579" w:type="dxa"/>
            <w:vAlign w:val="center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200</w:t>
            </w:r>
          </w:p>
        </w:tc>
        <w:tc>
          <w:tcPr>
            <w:tcW w:w="5580" w:type="dxa"/>
          </w:tcPr>
          <w:p w:rsidR="00070554" w:rsidRPr="00422A6D" w:rsidRDefault="00070554" w:rsidP="00422A6D">
            <w:pPr>
              <w:ind w:left="0" w:right="-360"/>
              <w:jc w:val="both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Location Label: Outreach </w:t>
            </w:r>
          </w:p>
        </w:tc>
      </w:tr>
      <w:tr w:rsidR="00A01AA7" w:rsidRPr="00422A6D" w:rsidTr="00422A6D">
        <w:tc>
          <w:tcPr>
            <w:tcW w:w="2499" w:type="dxa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MLS Admin Office</w:t>
            </w:r>
          </w:p>
        </w:tc>
        <w:tc>
          <w:tcPr>
            <w:tcW w:w="579" w:type="dxa"/>
            <w:vAlign w:val="center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 xml:space="preserve">100 </w:t>
            </w:r>
          </w:p>
        </w:tc>
        <w:tc>
          <w:tcPr>
            <w:tcW w:w="5580" w:type="dxa"/>
          </w:tcPr>
          <w:p w:rsidR="00070554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Location Label:  MLS Admin</w:t>
            </w:r>
          </w:p>
        </w:tc>
      </w:tr>
      <w:tr w:rsidR="00A01AA7" w:rsidRPr="00422A6D" w:rsidTr="00422A6D">
        <w:tc>
          <w:tcPr>
            <w:tcW w:w="2499" w:type="dxa"/>
          </w:tcPr>
          <w:p w:rsidR="00435930" w:rsidRPr="00422A6D" w:rsidRDefault="00435930" w:rsidP="00422A6D">
            <w:pPr>
              <w:ind w:left="0" w:right="-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Marketing</w:t>
            </w:r>
          </w:p>
        </w:tc>
        <w:bookmarkEnd w:id="2"/>
        <w:tc>
          <w:tcPr>
            <w:tcW w:w="579" w:type="dxa"/>
            <w:vAlign w:val="center"/>
          </w:tcPr>
          <w:p w:rsidR="00070554" w:rsidRPr="00422A6D" w:rsidRDefault="00435930" w:rsidP="00422A6D">
            <w:pPr>
              <w:ind w:left="0" w:right="-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5580" w:type="dxa"/>
          </w:tcPr>
          <w:p w:rsidR="00435930" w:rsidRPr="00422A6D" w:rsidRDefault="00070554" w:rsidP="00422A6D">
            <w:pPr>
              <w:ind w:left="0" w:right="-360"/>
              <w:rPr>
                <w:rFonts w:ascii="Calibri" w:hAnsi="Calibri"/>
              </w:rPr>
            </w:pPr>
            <w:r w:rsidRPr="00422A6D">
              <w:rPr>
                <w:rFonts w:ascii="Calibri" w:hAnsi="Calibri"/>
              </w:rPr>
              <w:t>Location Label: Marketing</w:t>
            </w:r>
            <w:r w:rsidR="0090272D">
              <w:rPr>
                <w:rFonts w:ascii="Calibri" w:hAnsi="Calibri"/>
              </w:rPr>
              <w:t xml:space="preserve"> – down from 50</w:t>
            </w:r>
          </w:p>
        </w:tc>
      </w:tr>
      <w:tr w:rsidR="00070554" w:rsidRPr="00422A6D" w:rsidTr="00422A6D">
        <w:tc>
          <w:tcPr>
            <w:tcW w:w="2499" w:type="dxa"/>
          </w:tcPr>
          <w:p w:rsidR="00070554" w:rsidRPr="00435930" w:rsidRDefault="00435930" w:rsidP="00422A6D">
            <w:pPr>
              <w:ind w:left="0" w:right="-360"/>
              <w:rPr>
                <w:rFonts w:ascii="Calibri" w:hAnsi="Calibri"/>
              </w:rPr>
            </w:pPr>
            <w:r w:rsidRPr="00435930">
              <w:rPr>
                <w:rFonts w:ascii="Calibri" w:hAnsi="Calibri"/>
              </w:rPr>
              <w:t>Planning</w:t>
            </w:r>
          </w:p>
        </w:tc>
        <w:tc>
          <w:tcPr>
            <w:tcW w:w="579" w:type="dxa"/>
            <w:vAlign w:val="center"/>
          </w:tcPr>
          <w:p w:rsidR="00070554" w:rsidRPr="00435930" w:rsidRDefault="00435930" w:rsidP="00422A6D">
            <w:pPr>
              <w:ind w:left="0" w:right="-360"/>
              <w:rPr>
                <w:rFonts w:ascii="Calibri" w:hAnsi="Calibri"/>
              </w:rPr>
            </w:pPr>
            <w:r w:rsidRPr="00435930">
              <w:rPr>
                <w:rFonts w:ascii="Calibri" w:hAnsi="Calibri"/>
              </w:rPr>
              <w:t>15</w:t>
            </w:r>
          </w:p>
        </w:tc>
        <w:tc>
          <w:tcPr>
            <w:tcW w:w="5580" w:type="dxa"/>
          </w:tcPr>
          <w:p w:rsidR="00070554" w:rsidRPr="00435930" w:rsidRDefault="00435930" w:rsidP="00422A6D">
            <w:pPr>
              <w:ind w:left="0" w:right="-360"/>
              <w:rPr>
                <w:rFonts w:ascii="Calibri" w:hAnsi="Calibri"/>
              </w:rPr>
            </w:pPr>
            <w:r w:rsidRPr="00435930">
              <w:rPr>
                <w:rFonts w:ascii="Calibri" w:hAnsi="Calibri"/>
              </w:rPr>
              <w:t>Location Label: Planning- new location order</w:t>
            </w:r>
            <w:r w:rsidR="00656293">
              <w:rPr>
                <w:rFonts w:ascii="Calibri" w:hAnsi="Calibri"/>
              </w:rPr>
              <w:t>-added 2/15</w:t>
            </w:r>
          </w:p>
        </w:tc>
      </w:tr>
    </w:tbl>
    <w:p w:rsidR="00C03255" w:rsidRDefault="00C03255" w:rsidP="00070554">
      <w:pPr>
        <w:tabs>
          <w:tab w:val="decimal" w:leader="dot" w:pos="2610"/>
        </w:tabs>
        <w:ind w:left="360" w:right="-360"/>
        <w:rPr>
          <w:rFonts w:ascii="Calibri" w:hAnsi="Calibri"/>
          <w:b/>
        </w:rPr>
      </w:pPr>
    </w:p>
    <w:sectPr w:rsidR="00C03255" w:rsidSect="00C73E52">
      <w:headerReference w:type="default" r:id="rId10"/>
      <w:pgSz w:w="12240" w:h="15840"/>
      <w:pgMar w:top="126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82" w:rsidRDefault="00E06782">
      <w:r>
        <w:separator/>
      </w:r>
    </w:p>
  </w:endnote>
  <w:endnote w:type="continuationSeparator" w:id="0">
    <w:p w:rsidR="00E06782" w:rsidRDefault="00E0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82" w:rsidRDefault="00E06782">
      <w:r>
        <w:separator/>
      </w:r>
    </w:p>
  </w:footnote>
  <w:footnote w:type="continuationSeparator" w:id="0">
    <w:p w:rsidR="00E06782" w:rsidRDefault="00E0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C0" w:rsidRDefault="00FC77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-228600</wp:posOffset>
              </wp:positionV>
              <wp:extent cx="0" cy="342900"/>
              <wp:effectExtent l="9525" t="9525" r="9525" b="952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4A050F67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18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" strokecolor="white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6858000" cy="3429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8C0" w:rsidRDefault="003738C0">
                          <w:pPr>
                            <w:ind w:left="360"/>
                            <w:rPr>
                              <w:rFonts w:ascii="Optima" w:hAnsi="Optima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color w:val="FFFFFF"/>
                              <w:sz w:val="28"/>
                            </w:rPr>
                            <w:t>Metropolitan Library System</w:t>
                          </w:r>
                          <w:r>
                            <w:rPr>
                              <w:rFonts w:ascii="Optima" w:hAnsi="Optima"/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>
                            <w:rPr>
                              <w:rFonts w:ascii="Optima" w:hAnsi="Optima"/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>
                            <w:rPr>
                              <w:rFonts w:ascii="Optima" w:hAnsi="Optima"/>
                              <w:b/>
                              <w:color w:val="FFFFFF"/>
                              <w:sz w:val="22"/>
                            </w:rPr>
                            <w:t>MARKETING &amp; COMMUNICATIONS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1in;margin-top:-18pt;width:54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m1twIAALk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" filled="f" stroked="f">
              <v:textbox>
                <w:txbxContent>
                  <w:p w:rsidR="003738C0" w:rsidRDefault="003738C0">
                    <w:pPr>
                      <w:ind w:left="360"/>
                      <w:rPr>
                        <w:rFonts w:ascii="Optima" w:hAnsi="Optima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Optima" w:hAnsi="Optima"/>
                        <w:b/>
                        <w:color w:val="FFFFFF"/>
                        <w:sz w:val="28"/>
                      </w:rPr>
                      <w:t>Metropolitan Library System</w:t>
                    </w:r>
                    <w:r>
                      <w:rPr>
                        <w:rFonts w:ascii="Optima" w:hAnsi="Optima"/>
                        <w:b/>
                        <w:color w:val="FFFFFF"/>
                        <w:sz w:val="28"/>
                      </w:rPr>
                      <w:tab/>
                    </w:r>
                    <w:r>
                      <w:rPr>
                        <w:rFonts w:ascii="Optima" w:hAnsi="Optima"/>
                        <w:b/>
                        <w:color w:val="FFFFFF"/>
                        <w:sz w:val="28"/>
                      </w:rPr>
                      <w:tab/>
                    </w:r>
                    <w:r>
                      <w:rPr>
                        <w:rFonts w:ascii="Optima" w:hAnsi="Optima"/>
                        <w:b/>
                        <w:color w:val="FFFFFF"/>
                        <w:sz w:val="22"/>
                      </w:rPr>
                      <w:t>MARKETING &amp; COMMUNICATIONS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-457200</wp:posOffset>
              </wp:positionV>
              <wp:extent cx="7772400" cy="68580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130A4A0" id="Rectangle 3" o:spid="_x0000_s1026" style="position:absolute;margin-left:-90pt;margin-top:-36pt;width:61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" fillcolor="#969696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00AF"/>
    <w:multiLevelType w:val="hybridMultilevel"/>
    <w:tmpl w:val="D5D63278"/>
    <w:lvl w:ilvl="0" w:tplc="B4629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0B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21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2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2F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C0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E7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04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E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AC9"/>
    <w:multiLevelType w:val="singleLevel"/>
    <w:tmpl w:val="FE4A1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D824DAB"/>
    <w:multiLevelType w:val="hybridMultilevel"/>
    <w:tmpl w:val="B180F84E"/>
    <w:lvl w:ilvl="0" w:tplc="28E8B476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B838E3FE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313A0BB0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A708690C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6940393A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B22E08F4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DAF0BE38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E53EFE0E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1DA48CBA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" w15:restartNumberingAfterBreak="0">
    <w:nsid w:val="1FC156E7"/>
    <w:multiLevelType w:val="hybridMultilevel"/>
    <w:tmpl w:val="5D2E31A6"/>
    <w:lvl w:ilvl="0" w:tplc="9494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25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6A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63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0B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9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D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0A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EE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003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E20EEC"/>
    <w:multiLevelType w:val="hybridMultilevel"/>
    <w:tmpl w:val="5CF81DF4"/>
    <w:lvl w:ilvl="0" w:tplc="36585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4AC88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4C860CA0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AE928636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2A068880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27CE5F32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7B90D8DA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E4843968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BE6001C4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6" w15:restartNumberingAfterBreak="0">
    <w:nsid w:val="3DCC7AFE"/>
    <w:multiLevelType w:val="hybridMultilevel"/>
    <w:tmpl w:val="2392F61A"/>
    <w:lvl w:ilvl="0" w:tplc="C6E0F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EC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8EF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63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CA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6B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A6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8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924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5F1F78"/>
    <w:multiLevelType w:val="hybridMultilevel"/>
    <w:tmpl w:val="1E32AE1E"/>
    <w:lvl w:ilvl="0" w:tplc="B0D0CB5A">
      <w:start w:val="1"/>
      <w:numFmt w:val="decimal"/>
      <w:lvlText w:val="%1)"/>
      <w:lvlJc w:val="left"/>
      <w:pPr>
        <w:tabs>
          <w:tab w:val="num" w:pos="1795"/>
        </w:tabs>
        <w:ind w:left="1795" w:hanging="360"/>
      </w:pPr>
      <w:rPr>
        <w:rFonts w:hint="default"/>
      </w:rPr>
    </w:lvl>
    <w:lvl w:ilvl="1" w:tplc="F3BC2CB6" w:tentative="1">
      <w:start w:val="1"/>
      <w:numFmt w:val="lowerLetter"/>
      <w:lvlText w:val="%2."/>
      <w:lvlJc w:val="left"/>
      <w:pPr>
        <w:tabs>
          <w:tab w:val="num" w:pos="2515"/>
        </w:tabs>
        <w:ind w:left="2515" w:hanging="360"/>
      </w:pPr>
    </w:lvl>
    <w:lvl w:ilvl="2" w:tplc="D0CEEF04" w:tentative="1">
      <w:start w:val="1"/>
      <w:numFmt w:val="lowerRoman"/>
      <w:lvlText w:val="%3."/>
      <w:lvlJc w:val="right"/>
      <w:pPr>
        <w:tabs>
          <w:tab w:val="num" w:pos="3235"/>
        </w:tabs>
        <w:ind w:left="3235" w:hanging="180"/>
      </w:pPr>
    </w:lvl>
    <w:lvl w:ilvl="3" w:tplc="33328F60" w:tentative="1">
      <w:start w:val="1"/>
      <w:numFmt w:val="decimal"/>
      <w:lvlText w:val="%4."/>
      <w:lvlJc w:val="left"/>
      <w:pPr>
        <w:tabs>
          <w:tab w:val="num" w:pos="3955"/>
        </w:tabs>
        <w:ind w:left="3955" w:hanging="360"/>
      </w:pPr>
    </w:lvl>
    <w:lvl w:ilvl="4" w:tplc="F6E429BA" w:tentative="1">
      <w:start w:val="1"/>
      <w:numFmt w:val="lowerLetter"/>
      <w:lvlText w:val="%5."/>
      <w:lvlJc w:val="left"/>
      <w:pPr>
        <w:tabs>
          <w:tab w:val="num" w:pos="4675"/>
        </w:tabs>
        <w:ind w:left="4675" w:hanging="360"/>
      </w:pPr>
    </w:lvl>
    <w:lvl w:ilvl="5" w:tplc="3B1295A8" w:tentative="1">
      <w:start w:val="1"/>
      <w:numFmt w:val="lowerRoman"/>
      <w:lvlText w:val="%6."/>
      <w:lvlJc w:val="right"/>
      <w:pPr>
        <w:tabs>
          <w:tab w:val="num" w:pos="5395"/>
        </w:tabs>
        <w:ind w:left="5395" w:hanging="180"/>
      </w:pPr>
    </w:lvl>
    <w:lvl w:ilvl="6" w:tplc="EACC3B8E" w:tentative="1">
      <w:start w:val="1"/>
      <w:numFmt w:val="decimal"/>
      <w:lvlText w:val="%7."/>
      <w:lvlJc w:val="left"/>
      <w:pPr>
        <w:tabs>
          <w:tab w:val="num" w:pos="6115"/>
        </w:tabs>
        <w:ind w:left="6115" w:hanging="360"/>
      </w:pPr>
    </w:lvl>
    <w:lvl w:ilvl="7" w:tplc="3A10FB2C" w:tentative="1">
      <w:start w:val="1"/>
      <w:numFmt w:val="lowerLetter"/>
      <w:lvlText w:val="%8."/>
      <w:lvlJc w:val="left"/>
      <w:pPr>
        <w:tabs>
          <w:tab w:val="num" w:pos="6835"/>
        </w:tabs>
        <w:ind w:left="6835" w:hanging="360"/>
      </w:pPr>
    </w:lvl>
    <w:lvl w:ilvl="8" w:tplc="79262FB4" w:tentative="1">
      <w:start w:val="1"/>
      <w:numFmt w:val="lowerRoman"/>
      <w:lvlText w:val="%9."/>
      <w:lvlJc w:val="right"/>
      <w:pPr>
        <w:tabs>
          <w:tab w:val="num" w:pos="7555"/>
        </w:tabs>
        <w:ind w:left="7555" w:hanging="180"/>
      </w:pPr>
    </w:lvl>
  </w:abstractNum>
  <w:abstractNum w:abstractNumId="8" w15:restartNumberingAfterBreak="0">
    <w:nsid w:val="618B49E0"/>
    <w:multiLevelType w:val="hybridMultilevel"/>
    <w:tmpl w:val="9B8E0B2A"/>
    <w:lvl w:ilvl="0" w:tplc="614AC64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E698EF4E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18EEA3C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B0AEB598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1DD00412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9BF8FC04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C27A5298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1996F1A4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DE2CDFBC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9" w15:restartNumberingAfterBreak="0">
    <w:nsid w:val="6D5511E1"/>
    <w:multiLevelType w:val="singleLevel"/>
    <w:tmpl w:val="95E288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 w15:restartNumberingAfterBreak="0">
    <w:nsid w:val="793D6542"/>
    <w:multiLevelType w:val="singleLevel"/>
    <w:tmpl w:val="B0B485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53"/>
    <w:rsid w:val="00003639"/>
    <w:rsid w:val="00003991"/>
    <w:rsid w:val="000142F8"/>
    <w:rsid w:val="00020301"/>
    <w:rsid w:val="00027D68"/>
    <w:rsid w:val="00037F2A"/>
    <w:rsid w:val="00040B91"/>
    <w:rsid w:val="00042186"/>
    <w:rsid w:val="00042D9D"/>
    <w:rsid w:val="000465AB"/>
    <w:rsid w:val="00063A4F"/>
    <w:rsid w:val="00065435"/>
    <w:rsid w:val="000657C6"/>
    <w:rsid w:val="00065F92"/>
    <w:rsid w:val="00070554"/>
    <w:rsid w:val="0007084B"/>
    <w:rsid w:val="00076CA1"/>
    <w:rsid w:val="00085F61"/>
    <w:rsid w:val="00093674"/>
    <w:rsid w:val="0009795E"/>
    <w:rsid w:val="000A1BCE"/>
    <w:rsid w:val="000C1838"/>
    <w:rsid w:val="000C73A1"/>
    <w:rsid w:val="000D1F0B"/>
    <w:rsid w:val="000D1FE0"/>
    <w:rsid w:val="000D5F70"/>
    <w:rsid w:val="000E4C83"/>
    <w:rsid w:val="000F53AB"/>
    <w:rsid w:val="00105519"/>
    <w:rsid w:val="0012177E"/>
    <w:rsid w:val="00123702"/>
    <w:rsid w:val="00137B63"/>
    <w:rsid w:val="001414A6"/>
    <w:rsid w:val="00141D4A"/>
    <w:rsid w:val="00141ED1"/>
    <w:rsid w:val="001438B4"/>
    <w:rsid w:val="00143C57"/>
    <w:rsid w:val="00145EB5"/>
    <w:rsid w:val="001460A4"/>
    <w:rsid w:val="001469AA"/>
    <w:rsid w:val="00150F47"/>
    <w:rsid w:val="00151CE3"/>
    <w:rsid w:val="00163549"/>
    <w:rsid w:val="001871B6"/>
    <w:rsid w:val="001A42ED"/>
    <w:rsid w:val="001B6FC0"/>
    <w:rsid w:val="001D74A0"/>
    <w:rsid w:val="001E7192"/>
    <w:rsid w:val="001E7D75"/>
    <w:rsid w:val="001F4538"/>
    <w:rsid w:val="001F4750"/>
    <w:rsid w:val="002342D9"/>
    <w:rsid w:val="0024174B"/>
    <w:rsid w:val="00242C69"/>
    <w:rsid w:val="0026262D"/>
    <w:rsid w:val="00262E2B"/>
    <w:rsid w:val="00272B1E"/>
    <w:rsid w:val="00275544"/>
    <w:rsid w:val="00280F28"/>
    <w:rsid w:val="00294F88"/>
    <w:rsid w:val="00296470"/>
    <w:rsid w:val="002B1CA8"/>
    <w:rsid w:val="002B52B2"/>
    <w:rsid w:val="002B6D03"/>
    <w:rsid w:val="002C0E2D"/>
    <w:rsid w:val="002C2322"/>
    <w:rsid w:val="002D405A"/>
    <w:rsid w:val="002D43B4"/>
    <w:rsid w:val="002E6554"/>
    <w:rsid w:val="002E7FE4"/>
    <w:rsid w:val="002F1FF9"/>
    <w:rsid w:val="002F2FED"/>
    <w:rsid w:val="00300183"/>
    <w:rsid w:val="00302785"/>
    <w:rsid w:val="00302FD2"/>
    <w:rsid w:val="00310021"/>
    <w:rsid w:val="00327B82"/>
    <w:rsid w:val="00337550"/>
    <w:rsid w:val="003515B3"/>
    <w:rsid w:val="00355F02"/>
    <w:rsid w:val="003574B4"/>
    <w:rsid w:val="003615B6"/>
    <w:rsid w:val="003738C0"/>
    <w:rsid w:val="0037453C"/>
    <w:rsid w:val="003A2D4A"/>
    <w:rsid w:val="003A5A6E"/>
    <w:rsid w:val="003C6CA7"/>
    <w:rsid w:val="003D150C"/>
    <w:rsid w:val="003D590E"/>
    <w:rsid w:val="003E05AD"/>
    <w:rsid w:val="003F18EC"/>
    <w:rsid w:val="003F7130"/>
    <w:rsid w:val="00406B18"/>
    <w:rsid w:val="00411DCE"/>
    <w:rsid w:val="00412A53"/>
    <w:rsid w:val="00416BD2"/>
    <w:rsid w:val="00416F1C"/>
    <w:rsid w:val="00422A6D"/>
    <w:rsid w:val="00427C6C"/>
    <w:rsid w:val="004346F6"/>
    <w:rsid w:val="00435930"/>
    <w:rsid w:val="00445162"/>
    <w:rsid w:val="00446199"/>
    <w:rsid w:val="004519C5"/>
    <w:rsid w:val="00452DD5"/>
    <w:rsid w:val="0045722E"/>
    <w:rsid w:val="004630A9"/>
    <w:rsid w:val="00475E9C"/>
    <w:rsid w:val="004767A1"/>
    <w:rsid w:val="00480B8D"/>
    <w:rsid w:val="00482216"/>
    <w:rsid w:val="00485AF4"/>
    <w:rsid w:val="00487C8B"/>
    <w:rsid w:val="004970E6"/>
    <w:rsid w:val="004B73AB"/>
    <w:rsid w:val="004B7550"/>
    <w:rsid w:val="004C30A9"/>
    <w:rsid w:val="004D2B78"/>
    <w:rsid w:val="004D7A0A"/>
    <w:rsid w:val="004F27C3"/>
    <w:rsid w:val="004F42E4"/>
    <w:rsid w:val="00514ECF"/>
    <w:rsid w:val="00515427"/>
    <w:rsid w:val="005204AE"/>
    <w:rsid w:val="00532BAE"/>
    <w:rsid w:val="00535534"/>
    <w:rsid w:val="00541F9B"/>
    <w:rsid w:val="00543839"/>
    <w:rsid w:val="0057149F"/>
    <w:rsid w:val="005815F7"/>
    <w:rsid w:val="005A32D4"/>
    <w:rsid w:val="005A7941"/>
    <w:rsid w:val="005B4080"/>
    <w:rsid w:val="005C0AEB"/>
    <w:rsid w:val="005C6C02"/>
    <w:rsid w:val="005C6F79"/>
    <w:rsid w:val="005D3EEA"/>
    <w:rsid w:val="005E044E"/>
    <w:rsid w:val="005E78AD"/>
    <w:rsid w:val="005F1308"/>
    <w:rsid w:val="005F70F2"/>
    <w:rsid w:val="00606274"/>
    <w:rsid w:val="00606768"/>
    <w:rsid w:val="00624EE4"/>
    <w:rsid w:val="00625D28"/>
    <w:rsid w:val="00641B14"/>
    <w:rsid w:val="0064334A"/>
    <w:rsid w:val="006442B4"/>
    <w:rsid w:val="00646046"/>
    <w:rsid w:val="00650554"/>
    <w:rsid w:val="00656056"/>
    <w:rsid w:val="00656293"/>
    <w:rsid w:val="00663754"/>
    <w:rsid w:val="006822A4"/>
    <w:rsid w:val="006868BE"/>
    <w:rsid w:val="0069593D"/>
    <w:rsid w:val="006978CE"/>
    <w:rsid w:val="006A0530"/>
    <w:rsid w:val="006B17CB"/>
    <w:rsid w:val="006B2D1B"/>
    <w:rsid w:val="006B3076"/>
    <w:rsid w:val="006B672B"/>
    <w:rsid w:val="006D34CB"/>
    <w:rsid w:val="006D64B9"/>
    <w:rsid w:val="006D7DD0"/>
    <w:rsid w:val="006F2D52"/>
    <w:rsid w:val="006F3548"/>
    <w:rsid w:val="00703B39"/>
    <w:rsid w:val="0071099E"/>
    <w:rsid w:val="00715EF4"/>
    <w:rsid w:val="0072700D"/>
    <w:rsid w:val="00730237"/>
    <w:rsid w:val="00743DD6"/>
    <w:rsid w:val="007511E4"/>
    <w:rsid w:val="00751C35"/>
    <w:rsid w:val="0075633A"/>
    <w:rsid w:val="00766C73"/>
    <w:rsid w:val="0078747D"/>
    <w:rsid w:val="00791ED0"/>
    <w:rsid w:val="00793280"/>
    <w:rsid w:val="00793AD1"/>
    <w:rsid w:val="007A04EB"/>
    <w:rsid w:val="007A1CA2"/>
    <w:rsid w:val="007A778D"/>
    <w:rsid w:val="007B1182"/>
    <w:rsid w:val="007B2872"/>
    <w:rsid w:val="007C5A87"/>
    <w:rsid w:val="007C6A1F"/>
    <w:rsid w:val="007D55B3"/>
    <w:rsid w:val="00814F9A"/>
    <w:rsid w:val="008227D8"/>
    <w:rsid w:val="008350D8"/>
    <w:rsid w:val="00852330"/>
    <w:rsid w:val="00856E2B"/>
    <w:rsid w:val="00870AA4"/>
    <w:rsid w:val="008824F3"/>
    <w:rsid w:val="008933F0"/>
    <w:rsid w:val="008A05A8"/>
    <w:rsid w:val="008A23EF"/>
    <w:rsid w:val="008B2099"/>
    <w:rsid w:val="008B319C"/>
    <w:rsid w:val="008B37B1"/>
    <w:rsid w:val="008B4290"/>
    <w:rsid w:val="008B6761"/>
    <w:rsid w:val="008D19ED"/>
    <w:rsid w:val="0090272D"/>
    <w:rsid w:val="009058C4"/>
    <w:rsid w:val="00905CC7"/>
    <w:rsid w:val="00905E73"/>
    <w:rsid w:val="00911255"/>
    <w:rsid w:val="00921D15"/>
    <w:rsid w:val="009228D8"/>
    <w:rsid w:val="009319D4"/>
    <w:rsid w:val="00934C87"/>
    <w:rsid w:val="0093628C"/>
    <w:rsid w:val="009370CC"/>
    <w:rsid w:val="0095724B"/>
    <w:rsid w:val="00957D07"/>
    <w:rsid w:val="0096249B"/>
    <w:rsid w:val="00973B9F"/>
    <w:rsid w:val="009771EA"/>
    <w:rsid w:val="009821B7"/>
    <w:rsid w:val="00982388"/>
    <w:rsid w:val="00985AF6"/>
    <w:rsid w:val="00995F28"/>
    <w:rsid w:val="009A0692"/>
    <w:rsid w:val="009A2AAF"/>
    <w:rsid w:val="009A2AE1"/>
    <w:rsid w:val="009A41B3"/>
    <w:rsid w:val="009A5289"/>
    <w:rsid w:val="009A5486"/>
    <w:rsid w:val="009B1D18"/>
    <w:rsid w:val="009C7A95"/>
    <w:rsid w:val="009C7E07"/>
    <w:rsid w:val="009D7646"/>
    <w:rsid w:val="009E03BC"/>
    <w:rsid w:val="009E2A83"/>
    <w:rsid w:val="009E6F9E"/>
    <w:rsid w:val="00A003DB"/>
    <w:rsid w:val="00A01AA7"/>
    <w:rsid w:val="00A04CDF"/>
    <w:rsid w:val="00A109B6"/>
    <w:rsid w:val="00A20EF3"/>
    <w:rsid w:val="00A22241"/>
    <w:rsid w:val="00A23F03"/>
    <w:rsid w:val="00A2632D"/>
    <w:rsid w:val="00A353B6"/>
    <w:rsid w:val="00A4449F"/>
    <w:rsid w:val="00A70131"/>
    <w:rsid w:val="00A72BA3"/>
    <w:rsid w:val="00A75DC4"/>
    <w:rsid w:val="00A8757D"/>
    <w:rsid w:val="00A903AF"/>
    <w:rsid w:val="00AA1B52"/>
    <w:rsid w:val="00AA1D24"/>
    <w:rsid w:val="00AA360B"/>
    <w:rsid w:val="00AA49A5"/>
    <w:rsid w:val="00AB1B1B"/>
    <w:rsid w:val="00AC7855"/>
    <w:rsid w:val="00AE19FB"/>
    <w:rsid w:val="00AE1F04"/>
    <w:rsid w:val="00AE3CDF"/>
    <w:rsid w:val="00AE7A9B"/>
    <w:rsid w:val="00AF0CFE"/>
    <w:rsid w:val="00B015C0"/>
    <w:rsid w:val="00B04CFE"/>
    <w:rsid w:val="00B058F2"/>
    <w:rsid w:val="00B103D5"/>
    <w:rsid w:val="00B2128E"/>
    <w:rsid w:val="00B537F4"/>
    <w:rsid w:val="00B53827"/>
    <w:rsid w:val="00B6122F"/>
    <w:rsid w:val="00B62A00"/>
    <w:rsid w:val="00B6633C"/>
    <w:rsid w:val="00B76527"/>
    <w:rsid w:val="00B8600A"/>
    <w:rsid w:val="00B90B1B"/>
    <w:rsid w:val="00B970EB"/>
    <w:rsid w:val="00BA22F9"/>
    <w:rsid w:val="00BA4DB2"/>
    <w:rsid w:val="00BB0C40"/>
    <w:rsid w:val="00BD220C"/>
    <w:rsid w:val="00BD7F51"/>
    <w:rsid w:val="00BF2193"/>
    <w:rsid w:val="00BF62C6"/>
    <w:rsid w:val="00C03255"/>
    <w:rsid w:val="00C06114"/>
    <w:rsid w:val="00C071EE"/>
    <w:rsid w:val="00C073FB"/>
    <w:rsid w:val="00C269D8"/>
    <w:rsid w:val="00C274C9"/>
    <w:rsid w:val="00C32516"/>
    <w:rsid w:val="00C4086C"/>
    <w:rsid w:val="00C45F60"/>
    <w:rsid w:val="00C57FA3"/>
    <w:rsid w:val="00C723EA"/>
    <w:rsid w:val="00C73E52"/>
    <w:rsid w:val="00C74EFD"/>
    <w:rsid w:val="00C76ABA"/>
    <w:rsid w:val="00C90E90"/>
    <w:rsid w:val="00CA15F3"/>
    <w:rsid w:val="00CA1C38"/>
    <w:rsid w:val="00CB646F"/>
    <w:rsid w:val="00CB7137"/>
    <w:rsid w:val="00CC1971"/>
    <w:rsid w:val="00CC2842"/>
    <w:rsid w:val="00CC38C9"/>
    <w:rsid w:val="00CC44A7"/>
    <w:rsid w:val="00CF6043"/>
    <w:rsid w:val="00D04D20"/>
    <w:rsid w:val="00D0553E"/>
    <w:rsid w:val="00D11F42"/>
    <w:rsid w:val="00D1306B"/>
    <w:rsid w:val="00D13B07"/>
    <w:rsid w:val="00D20F0D"/>
    <w:rsid w:val="00D2220C"/>
    <w:rsid w:val="00D22C6F"/>
    <w:rsid w:val="00D25954"/>
    <w:rsid w:val="00D34948"/>
    <w:rsid w:val="00D45D26"/>
    <w:rsid w:val="00D475F2"/>
    <w:rsid w:val="00D517E1"/>
    <w:rsid w:val="00D51F74"/>
    <w:rsid w:val="00D5220F"/>
    <w:rsid w:val="00D61424"/>
    <w:rsid w:val="00D630AC"/>
    <w:rsid w:val="00D73A29"/>
    <w:rsid w:val="00D94FFB"/>
    <w:rsid w:val="00D95476"/>
    <w:rsid w:val="00DA4460"/>
    <w:rsid w:val="00DA548F"/>
    <w:rsid w:val="00DB653E"/>
    <w:rsid w:val="00DB75B5"/>
    <w:rsid w:val="00DD1A88"/>
    <w:rsid w:val="00DD5CD7"/>
    <w:rsid w:val="00DE1590"/>
    <w:rsid w:val="00DE4739"/>
    <w:rsid w:val="00DE710D"/>
    <w:rsid w:val="00DF2CE1"/>
    <w:rsid w:val="00DF6CD4"/>
    <w:rsid w:val="00E03814"/>
    <w:rsid w:val="00E04EF5"/>
    <w:rsid w:val="00E05A84"/>
    <w:rsid w:val="00E06782"/>
    <w:rsid w:val="00E11666"/>
    <w:rsid w:val="00E13AAE"/>
    <w:rsid w:val="00E13D3B"/>
    <w:rsid w:val="00E1437F"/>
    <w:rsid w:val="00E22D6A"/>
    <w:rsid w:val="00E24CF6"/>
    <w:rsid w:val="00E30A4F"/>
    <w:rsid w:val="00E32499"/>
    <w:rsid w:val="00E33C31"/>
    <w:rsid w:val="00E4014E"/>
    <w:rsid w:val="00E54354"/>
    <w:rsid w:val="00E73AB5"/>
    <w:rsid w:val="00E75AB8"/>
    <w:rsid w:val="00E911AB"/>
    <w:rsid w:val="00EA7574"/>
    <w:rsid w:val="00EB4C0A"/>
    <w:rsid w:val="00EC396B"/>
    <w:rsid w:val="00ED45B9"/>
    <w:rsid w:val="00ED478A"/>
    <w:rsid w:val="00ED6551"/>
    <w:rsid w:val="00ED6B6B"/>
    <w:rsid w:val="00ED7FFE"/>
    <w:rsid w:val="00EE6348"/>
    <w:rsid w:val="00F10276"/>
    <w:rsid w:val="00F11F04"/>
    <w:rsid w:val="00F174ED"/>
    <w:rsid w:val="00F23D67"/>
    <w:rsid w:val="00F25330"/>
    <w:rsid w:val="00F25360"/>
    <w:rsid w:val="00F30D75"/>
    <w:rsid w:val="00F315E6"/>
    <w:rsid w:val="00F439BB"/>
    <w:rsid w:val="00F81B4D"/>
    <w:rsid w:val="00F90778"/>
    <w:rsid w:val="00F90FEA"/>
    <w:rsid w:val="00FC1420"/>
    <w:rsid w:val="00FC771A"/>
    <w:rsid w:val="00FE4D6C"/>
    <w:rsid w:val="00FF303C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4A179799-B67F-45C1-9FAF-C28B8911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E52"/>
    <w:pPr>
      <w:ind w:left="835"/>
    </w:pPr>
  </w:style>
  <w:style w:type="paragraph" w:styleId="Heading1">
    <w:name w:val="heading 1"/>
    <w:basedOn w:val="Normal"/>
    <w:next w:val="BodyText"/>
    <w:qFormat/>
    <w:rsid w:val="00C73E52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3E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E52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next w:val="Normal"/>
    <w:rsid w:val="00C73E52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rsid w:val="00C73E52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C73E52"/>
  </w:style>
  <w:style w:type="character" w:customStyle="1" w:styleId="MessageHeaderLabel">
    <w:name w:val="Message Header Label"/>
    <w:rsid w:val="00C73E52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73E52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73E52"/>
    <w:pPr>
      <w:spacing w:after="120"/>
    </w:pPr>
  </w:style>
  <w:style w:type="paragraph" w:styleId="BalloonText">
    <w:name w:val="Balloon Text"/>
    <w:basedOn w:val="Normal"/>
    <w:semiHidden/>
    <w:rsid w:val="00C73E5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73E52"/>
    <w:pPr>
      <w:ind w:left="0"/>
    </w:pPr>
    <w:rPr>
      <w:b/>
      <w:noProof/>
      <w:u w:val="single"/>
      <w:lang w:val="es-MX"/>
    </w:rPr>
  </w:style>
  <w:style w:type="table" w:styleId="TableGrid">
    <w:name w:val="Table Grid"/>
    <w:basedOn w:val="TableNormal"/>
    <w:rsid w:val="0007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DIRXP\Application%20Data\Microsoft\Templates\MaC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B27C-03E7-48FC-81CF-2D8EE912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 Memo</Template>
  <TotalTime>16</TotalTime>
  <Pages>1</Pages>
  <Words>198</Words>
  <Characters>1074</Characters>
  <Application>Microsoft Office Word</Application>
  <DocSecurity>0</DocSecurity>
  <Lines>119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Metropolitan Library System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MACDIRXP</dc:creator>
  <cp:lastModifiedBy>MACMCWS</cp:lastModifiedBy>
  <cp:revision>5</cp:revision>
  <cp:lastPrinted>2013-08-12T18:50:00Z</cp:lastPrinted>
  <dcterms:created xsi:type="dcterms:W3CDTF">2015-06-01T12:55:00Z</dcterms:created>
  <dcterms:modified xsi:type="dcterms:W3CDTF">2015-06-04T19:11:00Z</dcterms:modified>
</cp:coreProperties>
</file>